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AB5D7" w14:textId="0932F4C1" w:rsidR="00CF37AC" w:rsidRPr="00236265" w:rsidRDefault="004F1BFE" w:rsidP="00CF37AC">
      <w:pPr>
        <w:spacing w:after="0" w:line="240" w:lineRule="auto"/>
        <w:rPr>
          <w:rFonts w:asciiTheme="majorHAnsi" w:hAnsiTheme="majorHAnsi" w:cstheme="majorHAnsi"/>
          <w:sz w:val="24"/>
          <w:szCs w:val="24"/>
        </w:rPr>
      </w:pPr>
      <w:bookmarkStart w:id="0" w:name="_GoBack"/>
      <w:bookmarkEnd w:id="0"/>
      <w:r>
        <w:rPr>
          <w:rFonts w:asciiTheme="majorHAnsi" w:hAnsiTheme="majorHAnsi" w:cstheme="majorHAnsi"/>
        </w:rPr>
        <w:t>June 1, 2023</w:t>
      </w:r>
      <w:r w:rsidR="00597A10" w:rsidRPr="006E3C1C">
        <w:rPr>
          <w:rFonts w:asciiTheme="majorHAnsi" w:hAnsiTheme="majorHAnsi" w:cstheme="majorHAnsi"/>
        </w:rPr>
        <w:tab/>
      </w:r>
      <w:r w:rsidR="00597A10" w:rsidRPr="006E3C1C">
        <w:rPr>
          <w:rFonts w:asciiTheme="majorHAnsi" w:hAnsiTheme="majorHAnsi" w:cstheme="majorHAnsi"/>
        </w:rPr>
        <w:tab/>
      </w:r>
      <w:r w:rsidR="00597A10" w:rsidRPr="006E3C1C">
        <w:rPr>
          <w:rFonts w:asciiTheme="majorHAnsi" w:hAnsiTheme="majorHAnsi" w:cstheme="majorHAnsi"/>
        </w:rPr>
        <w:tab/>
      </w:r>
      <w:r w:rsidR="00597A10" w:rsidRPr="006E3C1C">
        <w:rPr>
          <w:rFonts w:asciiTheme="majorHAnsi" w:hAnsiTheme="majorHAnsi" w:cstheme="majorHAnsi"/>
        </w:rPr>
        <w:tab/>
      </w:r>
      <w:r w:rsidR="00597A10" w:rsidRPr="006E3C1C">
        <w:rPr>
          <w:rFonts w:asciiTheme="majorHAnsi" w:hAnsiTheme="majorHAnsi" w:cstheme="majorHAnsi"/>
        </w:rPr>
        <w:tab/>
      </w:r>
      <w:r w:rsidR="00597A10" w:rsidRPr="006E3C1C">
        <w:rPr>
          <w:rFonts w:asciiTheme="majorHAnsi" w:hAnsiTheme="majorHAnsi" w:cstheme="majorHAnsi"/>
        </w:rPr>
        <w:tab/>
      </w:r>
      <w:r w:rsidR="000206F1" w:rsidRPr="006E3C1C">
        <w:rPr>
          <w:rFonts w:asciiTheme="majorHAnsi" w:hAnsiTheme="majorHAnsi" w:cstheme="majorHAnsi"/>
        </w:rPr>
        <w:tab/>
      </w:r>
      <w:r>
        <w:rPr>
          <w:rFonts w:asciiTheme="majorHAnsi" w:hAnsiTheme="majorHAnsi" w:cstheme="majorHAnsi"/>
        </w:rPr>
        <w:tab/>
      </w:r>
      <w:r>
        <w:rPr>
          <w:rFonts w:asciiTheme="majorHAnsi" w:hAnsiTheme="majorHAnsi" w:cstheme="majorHAnsi"/>
          <w:sz w:val="24"/>
          <w:szCs w:val="24"/>
        </w:rPr>
        <w:t>Franklinville</w:t>
      </w:r>
      <w:r w:rsidR="00CF37AC">
        <w:rPr>
          <w:rFonts w:asciiTheme="majorHAnsi" w:hAnsiTheme="majorHAnsi" w:cstheme="majorHAnsi"/>
          <w:sz w:val="24"/>
          <w:szCs w:val="24"/>
        </w:rPr>
        <w:t xml:space="preserve"> Fire Department, </w:t>
      </w:r>
      <w:r>
        <w:rPr>
          <w:rFonts w:asciiTheme="majorHAnsi" w:hAnsiTheme="majorHAnsi" w:cstheme="majorHAnsi"/>
          <w:sz w:val="24"/>
          <w:szCs w:val="24"/>
        </w:rPr>
        <w:t>Station 8</w:t>
      </w:r>
      <w:r w:rsidR="00A855A8">
        <w:rPr>
          <w:rFonts w:asciiTheme="majorHAnsi" w:hAnsiTheme="majorHAnsi" w:cstheme="majorHAnsi"/>
          <w:sz w:val="24"/>
          <w:szCs w:val="24"/>
        </w:rPr>
        <w:t xml:space="preserve"> </w:t>
      </w:r>
    </w:p>
    <w:p w14:paraId="2E6EEC1F" w14:textId="6CF703B3" w:rsidR="00CF37AC" w:rsidRDefault="00CF37AC" w:rsidP="00CF37AC">
      <w:pPr>
        <w:spacing w:after="0" w:line="240" w:lineRule="auto"/>
        <w:rPr>
          <w:rFonts w:asciiTheme="majorHAnsi" w:hAnsiTheme="majorHAnsi" w:cstheme="majorHAnsi"/>
          <w:sz w:val="24"/>
          <w:szCs w:val="24"/>
        </w:rPr>
      </w:pPr>
      <w:r w:rsidRPr="00236265">
        <w:rPr>
          <w:rFonts w:asciiTheme="majorHAnsi" w:hAnsiTheme="majorHAnsi" w:cstheme="majorHAnsi"/>
          <w:sz w:val="24"/>
          <w:szCs w:val="24"/>
        </w:rPr>
        <w:t xml:space="preserve">Regular Meeting </w:t>
      </w:r>
      <w:r>
        <w:rPr>
          <w:rFonts w:asciiTheme="majorHAnsi" w:hAnsiTheme="majorHAnsi" w:cstheme="majorHAnsi"/>
          <w:sz w:val="24"/>
          <w:szCs w:val="24"/>
        </w:rPr>
        <w:t>5</w:t>
      </w:r>
      <w:r w:rsidRPr="00236265">
        <w:rPr>
          <w:rFonts w:asciiTheme="majorHAnsi" w:hAnsiTheme="majorHAnsi" w:cstheme="majorHAnsi"/>
          <w:sz w:val="24"/>
          <w:szCs w:val="24"/>
        </w:rPr>
        <w:t>:00 p.m.</w:t>
      </w:r>
      <w:r w:rsidR="00512C12">
        <w:rPr>
          <w:rFonts w:asciiTheme="majorHAnsi" w:hAnsiTheme="majorHAnsi" w:cstheme="majorHAnsi"/>
          <w:sz w:val="24"/>
          <w:szCs w:val="24"/>
        </w:rPr>
        <w:tab/>
      </w:r>
      <w:r w:rsidR="00512C12">
        <w:rPr>
          <w:rFonts w:asciiTheme="majorHAnsi" w:hAnsiTheme="majorHAnsi" w:cstheme="majorHAnsi"/>
          <w:sz w:val="24"/>
          <w:szCs w:val="24"/>
        </w:rPr>
        <w:tab/>
      </w:r>
      <w:r w:rsidR="00512C12">
        <w:rPr>
          <w:rFonts w:asciiTheme="majorHAnsi" w:hAnsiTheme="majorHAnsi" w:cstheme="majorHAnsi"/>
          <w:sz w:val="24"/>
          <w:szCs w:val="24"/>
        </w:rPr>
        <w:tab/>
      </w:r>
      <w:r w:rsidR="00512C12">
        <w:rPr>
          <w:rFonts w:asciiTheme="majorHAnsi" w:hAnsiTheme="majorHAnsi" w:cstheme="majorHAnsi"/>
          <w:sz w:val="24"/>
          <w:szCs w:val="24"/>
        </w:rPr>
        <w:tab/>
      </w:r>
      <w:r w:rsidRPr="00236265">
        <w:rPr>
          <w:rFonts w:asciiTheme="majorHAnsi" w:hAnsiTheme="majorHAnsi" w:cstheme="majorHAnsi"/>
          <w:sz w:val="24"/>
          <w:szCs w:val="24"/>
        </w:rPr>
        <w:tab/>
      </w:r>
      <w:r w:rsidRPr="00236265">
        <w:rPr>
          <w:rFonts w:asciiTheme="majorHAnsi" w:hAnsiTheme="majorHAnsi" w:cstheme="majorHAnsi"/>
          <w:sz w:val="24"/>
          <w:szCs w:val="24"/>
        </w:rPr>
        <w:tab/>
      </w:r>
      <w:r w:rsidR="004F1BFE">
        <w:rPr>
          <w:rFonts w:asciiTheme="majorHAnsi" w:hAnsiTheme="majorHAnsi" w:cstheme="majorHAnsi"/>
          <w:sz w:val="24"/>
          <w:szCs w:val="24"/>
        </w:rPr>
        <w:t>146 West Main Street</w:t>
      </w:r>
      <w:r w:rsidR="00A855A8">
        <w:rPr>
          <w:rFonts w:asciiTheme="majorHAnsi" w:hAnsiTheme="majorHAnsi" w:cstheme="majorHAnsi"/>
          <w:sz w:val="24"/>
          <w:szCs w:val="24"/>
        </w:rPr>
        <w:t xml:space="preserve"> </w:t>
      </w:r>
    </w:p>
    <w:p w14:paraId="0E0034FF" w14:textId="5B55E4AF" w:rsidR="004F1BFE" w:rsidRPr="00236265" w:rsidRDefault="004F1BFE" w:rsidP="00CF37AC">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Franklinville, NC 27248</w:t>
      </w:r>
      <w:r w:rsidR="00A855A8">
        <w:rPr>
          <w:rFonts w:asciiTheme="majorHAnsi" w:hAnsiTheme="majorHAnsi" w:cstheme="majorHAnsi"/>
          <w:sz w:val="24"/>
          <w:szCs w:val="24"/>
        </w:rPr>
        <w:t xml:space="preserve"> </w:t>
      </w:r>
    </w:p>
    <w:p w14:paraId="76931423" w14:textId="70653421" w:rsidR="0083756A" w:rsidRDefault="0083756A" w:rsidP="00CF37AC">
      <w:pPr>
        <w:spacing w:after="0" w:line="240" w:lineRule="auto"/>
        <w:rPr>
          <w:rFonts w:asciiTheme="majorHAnsi" w:hAnsiTheme="majorHAnsi" w:cstheme="majorHAnsi"/>
          <w:sz w:val="2"/>
        </w:rPr>
      </w:pPr>
    </w:p>
    <w:p w14:paraId="758DD224" w14:textId="77777777" w:rsidR="00CF37AC" w:rsidRPr="0035629F" w:rsidRDefault="00CF37AC" w:rsidP="00CF37AC">
      <w:pPr>
        <w:spacing w:after="0" w:line="240" w:lineRule="auto"/>
        <w:rPr>
          <w:rFonts w:asciiTheme="majorHAnsi" w:hAnsiTheme="majorHAnsi" w:cstheme="majorHAnsi"/>
          <w:sz w:val="2"/>
        </w:rPr>
      </w:pPr>
    </w:p>
    <w:p w14:paraId="0378870B" w14:textId="51B273C4" w:rsidR="0083756A" w:rsidRDefault="0083756A" w:rsidP="0093500E">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CALL TO ORDER</w:t>
      </w:r>
      <w:r w:rsidR="00824270" w:rsidRPr="006E3C1C">
        <w:rPr>
          <w:rFonts w:asciiTheme="majorHAnsi" w:hAnsiTheme="majorHAnsi" w:cstheme="majorHAnsi"/>
          <w:b/>
        </w:rPr>
        <w:t xml:space="preserve"> </w:t>
      </w:r>
    </w:p>
    <w:p w14:paraId="461015EC" w14:textId="36CC063A" w:rsidR="006361D5" w:rsidRPr="006361D5" w:rsidRDefault="006361D5" w:rsidP="006361D5">
      <w:pPr>
        <w:pStyle w:val="ListParagraph"/>
        <w:numPr>
          <w:ilvl w:val="1"/>
          <w:numId w:val="1"/>
        </w:numPr>
        <w:spacing w:before="120" w:after="120" w:line="360" w:lineRule="auto"/>
        <w:rPr>
          <w:rFonts w:asciiTheme="majorHAnsi" w:hAnsiTheme="majorHAnsi" w:cstheme="majorHAnsi"/>
        </w:rPr>
      </w:pPr>
      <w:r w:rsidRPr="006361D5">
        <w:rPr>
          <w:rFonts w:asciiTheme="majorHAnsi" w:hAnsiTheme="majorHAnsi" w:cstheme="majorHAnsi"/>
        </w:rPr>
        <w:t xml:space="preserve">Meeting called to order by the President at </w:t>
      </w:r>
      <w:r w:rsidR="00BA5334">
        <w:rPr>
          <w:rFonts w:asciiTheme="majorHAnsi" w:hAnsiTheme="majorHAnsi" w:cstheme="majorHAnsi"/>
        </w:rPr>
        <w:t>1702.</w:t>
      </w:r>
    </w:p>
    <w:p w14:paraId="41E15C14" w14:textId="77777777" w:rsidR="0083756A" w:rsidRPr="0035629F" w:rsidRDefault="0083756A" w:rsidP="0093500E">
      <w:pPr>
        <w:pStyle w:val="ListParagraph"/>
        <w:spacing w:before="120" w:after="120" w:line="360" w:lineRule="auto"/>
        <w:rPr>
          <w:rFonts w:asciiTheme="majorHAnsi" w:hAnsiTheme="majorHAnsi" w:cstheme="majorHAnsi"/>
          <w:sz w:val="6"/>
        </w:rPr>
      </w:pPr>
    </w:p>
    <w:p w14:paraId="7D96561C" w14:textId="2404310E" w:rsidR="0083756A" w:rsidRPr="006E3C1C" w:rsidRDefault="0083756A" w:rsidP="0093500E">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MOMENT OF SILENCE / PRAYER</w:t>
      </w:r>
      <w:r w:rsidR="00824270" w:rsidRPr="006E3C1C">
        <w:rPr>
          <w:rFonts w:asciiTheme="majorHAnsi" w:hAnsiTheme="majorHAnsi" w:cstheme="majorHAnsi"/>
          <w:b/>
        </w:rPr>
        <w:t xml:space="preserve"> </w:t>
      </w:r>
    </w:p>
    <w:p w14:paraId="0B727121" w14:textId="77777777" w:rsidR="0083756A" w:rsidRPr="0035629F" w:rsidRDefault="0083756A" w:rsidP="0093500E">
      <w:pPr>
        <w:pStyle w:val="ListParagraph"/>
        <w:spacing w:before="120" w:after="120" w:line="360" w:lineRule="auto"/>
        <w:rPr>
          <w:rFonts w:asciiTheme="majorHAnsi" w:hAnsiTheme="majorHAnsi" w:cstheme="majorHAnsi"/>
          <w:sz w:val="2"/>
        </w:rPr>
      </w:pPr>
    </w:p>
    <w:p w14:paraId="406AA354" w14:textId="4FDAAA7F" w:rsidR="0083756A" w:rsidRPr="006E3C1C" w:rsidRDefault="0083756A" w:rsidP="0093500E">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PLEDGE OF ALLEGIANCE</w:t>
      </w:r>
      <w:r w:rsidR="00824270" w:rsidRPr="006E3C1C">
        <w:rPr>
          <w:rFonts w:asciiTheme="majorHAnsi" w:hAnsiTheme="majorHAnsi" w:cstheme="majorHAnsi"/>
          <w:b/>
        </w:rPr>
        <w:t xml:space="preserve"> </w:t>
      </w:r>
    </w:p>
    <w:p w14:paraId="5608AB06" w14:textId="77777777" w:rsidR="0083756A" w:rsidRPr="0035629F" w:rsidRDefault="0083756A" w:rsidP="0093500E">
      <w:pPr>
        <w:pStyle w:val="ListParagraph"/>
        <w:spacing w:before="120" w:after="120" w:line="360" w:lineRule="auto"/>
        <w:rPr>
          <w:rFonts w:asciiTheme="majorHAnsi" w:hAnsiTheme="majorHAnsi" w:cstheme="majorHAnsi"/>
          <w:sz w:val="6"/>
        </w:rPr>
      </w:pPr>
    </w:p>
    <w:p w14:paraId="2595F965" w14:textId="47585D68" w:rsidR="0083756A" w:rsidRPr="006E3C1C" w:rsidRDefault="0083756A" w:rsidP="0093500E">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ADMINISTRATIVE ITEMS</w:t>
      </w:r>
      <w:r w:rsidR="00824270" w:rsidRPr="006E3C1C">
        <w:rPr>
          <w:rFonts w:asciiTheme="majorHAnsi" w:hAnsiTheme="majorHAnsi" w:cstheme="majorHAnsi"/>
          <w:b/>
        </w:rPr>
        <w:t xml:space="preserve"> </w:t>
      </w:r>
    </w:p>
    <w:p w14:paraId="058D66F8" w14:textId="46765124" w:rsidR="0083756A" w:rsidRDefault="0083756A" w:rsidP="0093500E">
      <w:pPr>
        <w:pStyle w:val="ListParagraph"/>
        <w:numPr>
          <w:ilvl w:val="1"/>
          <w:numId w:val="1"/>
        </w:numPr>
        <w:spacing w:before="120" w:after="120" w:line="360" w:lineRule="auto"/>
        <w:rPr>
          <w:rFonts w:asciiTheme="majorHAnsi" w:hAnsiTheme="majorHAnsi" w:cstheme="majorHAnsi"/>
        </w:rPr>
      </w:pPr>
      <w:r w:rsidRPr="006E3C1C">
        <w:rPr>
          <w:rFonts w:asciiTheme="majorHAnsi" w:hAnsiTheme="majorHAnsi" w:cstheme="majorHAnsi"/>
        </w:rPr>
        <w:t>Determination of Quorum –</w:t>
      </w:r>
      <w:r w:rsidR="004F3A05" w:rsidRPr="006E3C1C">
        <w:rPr>
          <w:rFonts w:asciiTheme="majorHAnsi" w:hAnsiTheme="majorHAnsi" w:cstheme="majorHAnsi"/>
        </w:rPr>
        <w:t xml:space="preserve"> </w:t>
      </w:r>
      <w:r w:rsidR="00884C09" w:rsidRPr="006E3C1C">
        <w:rPr>
          <w:rFonts w:asciiTheme="majorHAnsi" w:hAnsiTheme="majorHAnsi" w:cstheme="majorHAnsi"/>
        </w:rPr>
        <w:t>Secretary</w:t>
      </w:r>
    </w:p>
    <w:p w14:paraId="44139ECE" w14:textId="20275AEB" w:rsidR="006361D5" w:rsidRPr="006E3C1C" w:rsidRDefault="00B84548"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18 Fire Departments present for the meeting.</w:t>
      </w:r>
    </w:p>
    <w:p w14:paraId="1CB3F251" w14:textId="6BCF5676" w:rsidR="0083756A" w:rsidRDefault="0083756A" w:rsidP="0093500E">
      <w:pPr>
        <w:pStyle w:val="ListParagraph"/>
        <w:numPr>
          <w:ilvl w:val="1"/>
          <w:numId w:val="1"/>
        </w:numPr>
        <w:spacing w:before="120" w:after="120" w:line="360" w:lineRule="auto"/>
        <w:rPr>
          <w:rFonts w:asciiTheme="majorHAnsi" w:hAnsiTheme="majorHAnsi" w:cstheme="majorHAnsi"/>
        </w:rPr>
      </w:pPr>
      <w:r w:rsidRPr="006E3C1C">
        <w:rPr>
          <w:rFonts w:asciiTheme="majorHAnsi" w:hAnsiTheme="majorHAnsi" w:cstheme="majorHAnsi"/>
        </w:rPr>
        <w:t>Approval of Minutes</w:t>
      </w:r>
      <w:r w:rsidR="004F3A05" w:rsidRPr="006E3C1C">
        <w:rPr>
          <w:rFonts w:asciiTheme="majorHAnsi" w:hAnsiTheme="majorHAnsi" w:cstheme="majorHAnsi"/>
        </w:rPr>
        <w:t xml:space="preserve"> – Chief </w:t>
      </w:r>
      <w:r w:rsidR="00884C09" w:rsidRPr="006E3C1C">
        <w:rPr>
          <w:rFonts w:asciiTheme="majorHAnsi" w:hAnsiTheme="majorHAnsi" w:cstheme="majorHAnsi"/>
        </w:rPr>
        <w:t xml:space="preserve">Luke </w:t>
      </w:r>
      <w:r w:rsidR="004F3A05" w:rsidRPr="006E3C1C">
        <w:rPr>
          <w:rFonts w:asciiTheme="majorHAnsi" w:hAnsiTheme="majorHAnsi" w:cstheme="majorHAnsi"/>
        </w:rPr>
        <w:t xml:space="preserve">Richardson </w:t>
      </w:r>
    </w:p>
    <w:p w14:paraId="0C34E641" w14:textId="267F7D80" w:rsidR="004F1BFE" w:rsidRDefault="004F1BFE" w:rsidP="0093500E">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February 9, 2023 Regular Meeting Minutes</w:t>
      </w:r>
    </w:p>
    <w:p w14:paraId="442042B7" w14:textId="65D4515D" w:rsidR="004F1BFE" w:rsidRDefault="004F1BFE" w:rsidP="0093500E">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March 2, 2023 Special Meeting Minutes</w:t>
      </w:r>
    </w:p>
    <w:p w14:paraId="1D42465D" w14:textId="3FC01EAD" w:rsidR="009D582F" w:rsidRDefault="009D582F" w:rsidP="0093500E">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May 4, 2023 Special Meeting Minutes</w:t>
      </w:r>
    </w:p>
    <w:p w14:paraId="4865A485" w14:textId="70FE612D" w:rsidR="006361D5" w:rsidRPr="006E3C1C" w:rsidRDefault="006361D5" w:rsidP="006361D5">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Motion to approve all minutes as presented made by</w:t>
      </w:r>
      <w:r w:rsidR="00B84548">
        <w:rPr>
          <w:rFonts w:asciiTheme="majorHAnsi" w:hAnsiTheme="majorHAnsi" w:cstheme="majorHAnsi"/>
        </w:rPr>
        <w:t xml:space="preserve"> Chief Troy Powell and seconded by Chief David Ridgeway.  All approved likewise.</w:t>
      </w:r>
    </w:p>
    <w:p w14:paraId="3E63C612" w14:textId="69E2F45B" w:rsidR="0083756A" w:rsidRDefault="0083756A" w:rsidP="0093500E">
      <w:pPr>
        <w:pStyle w:val="ListParagraph"/>
        <w:numPr>
          <w:ilvl w:val="1"/>
          <w:numId w:val="1"/>
        </w:numPr>
        <w:spacing w:before="120" w:after="120" w:line="360" w:lineRule="auto"/>
        <w:rPr>
          <w:rFonts w:asciiTheme="majorHAnsi" w:hAnsiTheme="majorHAnsi" w:cstheme="majorHAnsi"/>
        </w:rPr>
      </w:pPr>
      <w:r w:rsidRPr="006E3C1C">
        <w:rPr>
          <w:rFonts w:asciiTheme="majorHAnsi" w:hAnsiTheme="majorHAnsi" w:cstheme="majorHAnsi"/>
        </w:rPr>
        <w:t>Adoption of the Meeting Agenda (</w:t>
      </w:r>
      <w:r w:rsidR="004F3A05" w:rsidRPr="006E3C1C">
        <w:rPr>
          <w:rFonts w:asciiTheme="majorHAnsi" w:hAnsiTheme="majorHAnsi" w:cstheme="majorHAnsi"/>
        </w:rPr>
        <w:t xml:space="preserve">Are there Any </w:t>
      </w:r>
      <w:r w:rsidRPr="006E3C1C">
        <w:rPr>
          <w:rFonts w:asciiTheme="majorHAnsi" w:hAnsiTheme="majorHAnsi" w:cstheme="majorHAnsi"/>
        </w:rPr>
        <w:t>Additions or Deletions)</w:t>
      </w:r>
      <w:r w:rsidR="00B84548">
        <w:rPr>
          <w:rFonts w:asciiTheme="majorHAnsi" w:hAnsiTheme="majorHAnsi" w:cstheme="majorHAnsi"/>
        </w:rPr>
        <w:t>.</w:t>
      </w:r>
    </w:p>
    <w:p w14:paraId="219151F3" w14:textId="5088545F" w:rsidR="00B84548" w:rsidRPr="006E3C1C" w:rsidRDefault="00B84548" w:rsidP="00B84548">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NC Senators David Craven and Amy Galey were unable to attend.</w:t>
      </w:r>
    </w:p>
    <w:p w14:paraId="14B286AB" w14:textId="055A6AD9" w:rsidR="0083756A" w:rsidRDefault="0083756A" w:rsidP="0093500E">
      <w:pPr>
        <w:pStyle w:val="ListParagraph"/>
        <w:numPr>
          <w:ilvl w:val="1"/>
          <w:numId w:val="1"/>
        </w:numPr>
        <w:spacing w:before="120" w:after="120" w:line="360" w:lineRule="auto"/>
        <w:rPr>
          <w:rFonts w:asciiTheme="majorHAnsi" w:hAnsiTheme="majorHAnsi" w:cstheme="majorHAnsi"/>
        </w:rPr>
      </w:pPr>
      <w:r w:rsidRPr="006E3C1C">
        <w:rPr>
          <w:rFonts w:asciiTheme="majorHAnsi" w:hAnsiTheme="majorHAnsi" w:cstheme="majorHAnsi"/>
        </w:rPr>
        <w:t>Treasurer’s Report</w:t>
      </w:r>
      <w:r w:rsidR="004F1BFE">
        <w:rPr>
          <w:rFonts w:asciiTheme="majorHAnsi" w:hAnsiTheme="majorHAnsi" w:cstheme="majorHAnsi"/>
        </w:rPr>
        <w:t xml:space="preserve"> </w:t>
      </w:r>
      <w:r w:rsidR="004524E5" w:rsidRPr="006E3C1C">
        <w:rPr>
          <w:rFonts w:asciiTheme="majorHAnsi" w:hAnsiTheme="majorHAnsi" w:cstheme="majorHAnsi"/>
        </w:rPr>
        <w:t xml:space="preserve">– Chief </w:t>
      </w:r>
      <w:r w:rsidR="009E749F" w:rsidRPr="006E3C1C">
        <w:rPr>
          <w:rFonts w:asciiTheme="majorHAnsi" w:hAnsiTheme="majorHAnsi" w:cstheme="majorHAnsi"/>
        </w:rPr>
        <w:t>T.</w:t>
      </w:r>
      <w:r w:rsidR="004524E5" w:rsidRPr="006E3C1C">
        <w:rPr>
          <w:rFonts w:asciiTheme="majorHAnsi" w:hAnsiTheme="majorHAnsi" w:cstheme="majorHAnsi"/>
        </w:rPr>
        <w:t xml:space="preserve"> Dean Powell</w:t>
      </w:r>
      <w:r w:rsidR="00B84548">
        <w:rPr>
          <w:rFonts w:asciiTheme="majorHAnsi" w:hAnsiTheme="majorHAnsi" w:cstheme="majorHAnsi"/>
        </w:rPr>
        <w:t>.</w:t>
      </w:r>
    </w:p>
    <w:p w14:paraId="4098A677" w14:textId="28F0170B" w:rsidR="006361D5" w:rsidRDefault="00B84548"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Chief Powell went over monies in the bank, expenses, and deposits.  </w:t>
      </w:r>
      <w:r w:rsidR="006361D5">
        <w:rPr>
          <w:rFonts w:asciiTheme="majorHAnsi" w:hAnsiTheme="majorHAnsi" w:cstheme="majorHAnsi"/>
        </w:rPr>
        <w:t xml:space="preserve">Motion to approve </w:t>
      </w:r>
      <w:proofErr w:type="gramStart"/>
      <w:r>
        <w:rPr>
          <w:rFonts w:asciiTheme="majorHAnsi" w:hAnsiTheme="majorHAnsi" w:cstheme="majorHAnsi"/>
        </w:rPr>
        <w:t>treasurers</w:t>
      </w:r>
      <w:proofErr w:type="gramEnd"/>
      <w:r>
        <w:rPr>
          <w:rFonts w:asciiTheme="majorHAnsi" w:hAnsiTheme="majorHAnsi" w:cstheme="majorHAnsi"/>
        </w:rPr>
        <w:t xml:space="preserve"> report</w:t>
      </w:r>
      <w:r w:rsidR="006361D5">
        <w:rPr>
          <w:rFonts w:asciiTheme="majorHAnsi" w:hAnsiTheme="majorHAnsi" w:cstheme="majorHAnsi"/>
        </w:rPr>
        <w:t xml:space="preserve"> made by</w:t>
      </w:r>
      <w:r>
        <w:rPr>
          <w:rFonts w:asciiTheme="majorHAnsi" w:hAnsiTheme="majorHAnsi" w:cstheme="majorHAnsi"/>
        </w:rPr>
        <w:t xml:space="preserve"> Chief Gary McGee and seconded by Chief David Ridgeway.  All approved likewise.</w:t>
      </w:r>
      <w:r w:rsidR="00F66F49">
        <w:rPr>
          <w:rFonts w:asciiTheme="majorHAnsi" w:hAnsiTheme="majorHAnsi" w:cstheme="majorHAnsi"/>
        </w:rPr>
        <w:t xml:space="preserve">  Purchased two challenge coin holders for Senators David Craven and Amy Galey.  Would like to purchase three more for NC Representatives</w:t>
      </w:r>
      <w:r w:rsidR="00781F2D">
        <w:rPr>
          <w:rFonts w:asciiTheme="majorHAnsi" w:hAnsiTheme="majorHAnsi" w:cstheme="majorHAnsi"/>
        </w:rPr>
        <w:t xml:space="preserve"> at a cost of $185 each.</w:t>
      </w:r>
      <w:r w:rsidR="00F66F49">
        <w:rPr>
          <w:rFonts w:asciiTheme="majorHAnsi" w:hAnsiTheme="majorHAnsi" w:cstheme="majorHAnsi"/>
        </w:rPr>
        <w:t xml:space="preserve">  Chief David Ridgeway motioned and Chief Kenan</w:t>
      </w:r>
      <w:r w:rsidR="00DE3035">
        <w:rPr>
          <w:rFonts w:asciiTheme="majorHAnsi" w:hAnsiTheme="majorHAnsi" w:cstheme="majorHAnsi"/>
        </w:rPr>
        <w:t xml:space="preserve"> Jones</w:t>
      </w:r>
      <w:r w:rsidR="00F66F49">
        <w:rPr>
          <w:rFonts w:asciiTheme="majorHAnsi" w:hAnsiTheme="majorHAnsi" w:cstheme="majorHAnsi"/>
        </w:rPr>
        <w:t xml:space="preserve"> seconded</w:t>
      </w:r>
      <w:r w:rsidR="00DE3035">
        <w:rPr>
          <w:rFonts w:asciiTheme="majorHAnsi" w:hAnsiTheme="majorHAnsi" w:cstheme="majorHAnsi"/>
        </w:rPr>
        <w:t>.  All approved likewise.</w:t>
      </w:r>
    </w:p>
    <w:p w14:paraId="0B237BEE" w14:textId="77777777" w:rsidR="004F1BFE" w:rsidRDefault="004524E5" w:rsidP="0093500E">
      <w:pPr>
        <w:pStyle w:val="ListParagraph"/>
        <w:numPr>
          <w:ilvl w:val="1"/>
          <w:numId w:val="1"/>
        </w:numPr>
        <w:spacing w:before="120" w:after="120" w:line="360" w:lineRule="auto"/>
        <w:rPr>
          <w:rFonts w:asciiTheme="majorHAnsi" w:hAnsiTheme="majorHAnsi" w:cstheme="majorHAnsi"/>
        </w:rPr>
      </w:pPr>
      <w:r w:rsidRPr="006E3C1C">
        <w:rPr>
          <w:rFonts w:asciiTheme="majorHAnsi" w:hAnsiTheme="majorHAnsi" w:cstheme="majorHAnsi"/>
        </w:rPr>
        <w:t>President’s Report – Chief Eric Hoffman</w:t>
      </w:r>
    </w:p>
    <w:p w14:paraId="707A5101" w14:textId="77777777" w:rsidR="00F0242A" w:rsidRDefault="00B84548" w:rsidP="00B84548">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We currently have 499 firefighters that serve Randolph County.  The average age of our firefighters is 40 years old.  125 firefighters are 25 years old or younger, most firefighters are 50 years old or older in the county.</w:t>
      </w:r>
    </w:p>
    <w:p w14:paraId="1BE09F2C" w14:textId="2A8CA3F2" w:rsidR="00B84548" w:rsidRPr="00F0242A" w:rsidRDefault="00B84548" w:rsidP="00F0242A">
      <w:pPr>
        <w:spacing w:before="120" w:after="120" w:line="360" w:lineRule="auto"/>
        <w:rPr>
          <w:rFonts w:asciiTheme="majorHAnsi" w:hAnsiTheme="majorHAnsi" w:cstheme="majorHAnsi"/>
        </w:rPr>
      </w:pPr>
      <w:r w:rsidRPr="00F0242A">
        <w:rPr>
          <w:rFonts w:asciiTheme="majorHAnsi" w:hAnsiTheme="majorHAnsi" w:cstheme="majorHAnsi"/>
        </w:rPr>
        <w:lastRenderedPageBreak/>
        <w:t xml:space="preserve">  </w:t>
      </w:r>
    </w:p>
    <w:p w14:paraId="32CB161B" w14:textId="77777777" w:rsidR="0083756A" w:rsidRPr="0035629F" w:rsidRDefault="0083756A" w:rsidP="0093500E">
      <w:pPr>
        <w:pStyle w:val="ListParagraph"/>
        <w:spacing w:before="120" w:after="120" w:line="360" w:lineRule="auto"/>
        <w:rPr>
          <w:rFonts w:asciiTheme="majorHAnsi" w:hAnsiTheme="majorHAnsi" w:cstheme="majorHAnsi"/>
          <w:sz w:val="4"/>
        </w:rPr>
      </w:pPr>
    </w:p>
    <w:p w14:paraId="668186CB" w14:textId="4DFFF5E1" w:rsidR="00402B17" w:rsidRDefault="00CF37AC" w:rsidP="0093500E">
      <w:pPr>
        <w:pStyle w:val="ListParagraph"/>
        <w:numPr>
          <w:ilvl w:val="0"/>
          <w:numId w:val="1"/>
        </w:numPr>
        <w:spacing w:before="120" w:after="120" w:line="360" w:lineRule="auto"/>
        <w:rPr>
          <w:rFonts w:asciiTheme="majorHAnsi" w:hAnsiTheme="majorHAnsi" w:cstheme="majorHAnsi"/>
          <w:b/>
        </w:rPr>
      </w:pPr>
      <w:r>
        <w:rPr>
          <w:rFonts w:asciiTheme="majorHAnsi" w:hAnsiTheme="majorHAnsi" w:cstheme="majorHAnsi"/>
          <w:b/>
        </w:rPr>
        <w:t>RECOGNITION OF SPECIAL GUEST(S)</w:t>
      </w:r>
      <w:r w:rsidR="00D90C40">
        <w:rPr>
          <w:rFonts w:asciiTheme="majorHAnsi" w:hAnsiTheme="majorHAnsi" w:cstheme="majorHAnsi"/>
          <w:b/>
        </w:rPr>
        <w:t xml:space="preserve"> </w:t>
      </w:r>
    </w:p>
    <w:p w14:paraId="1161F182" w14:textId="251FC052" w:rsidR="004F1BFE" w:rsidRDefault="004F1BFE"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NC State Senators</w:t>
      </w:r>
      <w:r w:rsidR="0093500E">
        <w:rPr>
          <w:rFonts w:asciiTheme="majorHAnsi" w:hAnsiTheme="majorHAnsi" w:cstheme="majorHAnsi"/>
        </w:rPr>
        <w:t>, NC House Representatives</w:t>
      </w:r>
      <w:r w:rsidR="00953368">
        <w:rPr>
          <w:rFonts w:asciiTheme="majorHAnsi" w:hAnsiTheme="majorHAnsi" w:cstheme="majorHAnsi"/>
        </w:rPr>
        <w:t xml:space="preserve"> </w:t>
      </w:r>
      <w:r w:rsidR="0093500E">
        <w:rPr>
          <w:rFonts w:asciiTheme="majorHAnsi" w:hAnsiTheme="majorHAnsi" w:cstheme="majorHAnsi"/>
        </w:rPr>
        <w:t>&amp; County Commissioners</w:t>
      </w:r>
    </w:p>
    <w:p w14:paraId="4E21D072" w14:textId="61168086" w:rsidR="006361D5" w:rsidRDefault="00F0242A"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Randolph County Commissioners Maxton McDowell and Hope Haywood were in attendance for the meeting.  Maxton and Hope spoke briefly about the appreciation for the fire service.  Hope also spoke about the need to educate the public more regarding what the fire service does and why they do it.  </w:t>
      </w:r>
    </w:p>
    <w:p w14:paraId="30A704F0" w14:textId="7D17CAC2" w:rsidR="008E38F4" w:rsidRPr="008E38F4" w:rsidRDefault="008E38F4" w:rsidP="0093500E">
      <w:pPr>
        <w:pStyle w:val="ListParagraph"/>
        <w:spacing w:before="120" w:after="120" w:line="360" w:lineRule="auto"/>
        <w:rPr>
          <w:rFonts w:asciiTheme="majorHAnsi" w:hAnsiTheme="majorHAnsi" w:cstheme="majorHAnsi"/>
          <w:b/>
          <w:sz w:val="6"/>
        </w:rPr>
      </w:pPr>
    </w:p>
    <w:p w14:paraId="55811A2B" w14:textId="187C30B9" w:rsidR="008E38F4" w:rsidRDefault="008E38F4" w:rsidP="0093500E">
      <w:pPr>
        <w:pStyle w:val="ListParagraph"/>
        <w:numPr>
          <w:ilvl w:val="0"/>
          <w:numId w:val="1"/>
        </w:numPr>
        <w:spacing w:before="120" w:after="120" w:line="360" w:lineRule="auto"/>
        <w:rPr>
          <w:rFonts w:asciiTheme="majorHAnsi" w:hAnsiTheme="majorHAnsi" w:cstheme="majorHAnsi"/>
          <w:b/>
        </w:rPr>
      </w:pPr>
      <w:r>
        <w:rPr>
          <w:rFonts w:asciiTheme="majorHAnsi" w:hAnsiTheme="majorHAnsi" w:cstheme="majorHAnsi"/>
          <w:b/>
        </w:rPr>
        <w:t>PRESENTATIONS</w:t>
      </w:r>
      <w:r w:rsidR="00953368">
        <w:rPr>
          <w:rFonts w:asciiTheme="majorHAnsi" w:hAnsiTheme="majorHAnsi" w:cstheme="majorHAnsi"/>
          <w:b/>
        </w:rPr>
        <w:t xml:space="preserve"> </w:t>
      </w:r>
    </w:p>
    <w:p w14:paraId="60556495" w14:textId="02468A46" w:rsidR="004F1BFE" w:rsidRDefault="00651362" w:rsidP="0093500E">
      <w:pPr>
        <w:pStyle w:val="ListParagraph"/>
        <w:numPr>
          <w:ilvl w:val="1"/>
          <w:numId w:val="1"/>
        </w:numPr>
        <w:spacing w:before="120" w:after="120" w:line="360" w:lineRule="auto"/>
        <w:rPr>
          <w:rFonts w:asciiTheme="majorHAnsi" w:hAnsiTheme="majorHAnsi" w:cstheme="majorHAnsi"/>
        </w:rPr>
      </w:pPr>
      <w:r w:rsidRPr="00953368">
        <w:rPr>
          <w:rFonts w:asciiTheme="majorHAnsi" w:hAnsiTheme="majorHAnsi" w:cstheme="majorHAnsi"/>
        </w:rPr>
        <w:t xml:space="preserve">Tim </w:t>
      </w:r>
      <w:proofErr w:type="spellStart"/>
      <w:r w:rsidRPr="00953368">
        <w:rPr>
          <w:rFonts w:asciiTheme="majorHAnsi" w:hAnsiTheme="majorHAnsi" w:cstheme="majorHAnsi"/>
        </w:rPr>
        <w:t>Vierheller</w:t>
      </w:r>
      <w:proofErr w:type="spellEnd"/>
      <w:r w:rsidRPr="00953368">
        <w:rPr>
          <w:rFonts w:asciiTheme="majorHAnsi" w:hAnsiTheme="majorHAnsi" w:cstheme="majorHAnsi"/>
        </w:rPr>
        <w:t xml:space="preserve"> – C.W. Williams and Civic Credit Union (Meal Sponsor)</w:t>
      </w:r>
      <w:r w:rsidR="00953368">
        <w:rPr>
          <w:rFonts w:asciiTheme="majorHAnsi" w:hAnsiTheme="majorHAnsi" w:cstheme="majorHAnsi"/>
        </w:rPr>
        <w:t xml:space="preserve"> </w:t>
      </w:r>
    </w:p>
    <w:p w14:paraId="67333F46" w14:textId="1F643E7C" w:rsidR="006361D5" w:rsidRDefault="00877D9E"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Brief presentation from CW Williams and Civic Credit regarding the services they offer.  </w:t>
      </w:r>
    </w:p>
    <w:p w14:paraId="55E0A37E" w14:textId="77777777" w:rsidR="00402B17" w:rsidRPr="0035629F" w:rsidRDefault="00402B17" w:rsidP="0093500E">
      <w:pPr>
        <w:pStyle w:val="ListParagraph"/>
        <w:spacing w:before="120" w:after="120" w:line="360" w:lineRule="auto"/>
        <w:rPr>
          <w:rFonts w:asciiTheme="majorHAnsi" w:hAnsiTheme="majorHAnsi" w:cstheme="majorHAnsi"/>
          <w:b/>
          <w:sz w:val="4"/>
        </w:rPr>
      </w:pPr>
    </w:p>
    <w:p w14:paraId="341BC8C0" w14:textId="6F65DC4E" w:rsidR="0006741A" w:rsidRDefault="0083756A" w:rsidP="0093500E">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OLD BUSINESS</w:t>
      </w:r>
      <w:r w:rsidR="00FC1DD8">
        <w:rPr>
          <w:rFonts w:asciiTheme="majorHAnsi" w:hAnsiTheme="majorHAnsi" w:cstheme="majorHAnsi"/>
          <w:b/>
        </w:rPr>
        <w:t xml:space="preserve"> </w:t>
      </w:r>
      <w:r w:rsidR="000514B2" w:rsidRPr="006E3C1C">
        <w:rPr>
          <w:rFonts w:asciiTheme="majorHAnsi" w:hAnsiTheme="majorHAnsi" w:cstheme="majorHAnsi"/>
          <w:b/>
        </w:rPr>
        <w:t xml:space="preserve"> </w:t>
      </w:r>
      <w:r w:rsidR="00FC1DD8">
        <w:rPr>
          <w:rFonts w:asciiTheme="majorHAnsi" w:hAnsiTheme="majorHAnsi" w:cstheme="majorHAnsi"/>
          <w:b/>
        </w:rPr>
        <w:t xml:space="preserve"> </w:t>
      </w:r>
      <w:r w:rsidR="00953368">
        <w:rPr>
          <w:rFonts w:asciiTheme="majorHAnsi" w:hAnsiTheme="majorHAnsi" w:cstheme="majorHAnsi"/>
          <w:b/>
        </w:rPr>
        <w:t xml:space="preserve"> </w:t>
      </w:r>
    </w:p>
    <w:p w14:paraId="4B158979" w14:textId="58AEE992" w:rsidR="00651362" w:rsidRDefault="0093500E"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None</w:t>
      </w:r>
    </w:p>
    <w:p w14:paraId="10EEFBDB" w14:textId="4BB8520C" w:rsidR="00532C67" w:rsidRDefault="0083756A" w:rsidP="0093500E">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NEW BUSINESS</w:t>
      </w:r>
      <w:r w:rsidR="00EB10A4">
        <w:rPr>
          <w:rFonts w:asciiTheme="majorHAnsi" w:hAnsiTheme="majorHAnsi" w:cstheme="majorHAnsi"/>
          <w:b/>
        </w:rPr>
        <w:t xml:space="preserve"> </w:t>
      </w:r>
    </w:p>
    <w:p w14:paraId="22F372D6" w14:textId="6DC5D496" w:rsidR="00E171D9" w:rsidRDefault="00E171D9"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Firefighter Day – October 14</w:t>
      </w:r>
      <w:r w:rsidRPr="00E171D9">
        <w:rPr>
          <w:rFonts w:asciiTheme="majorHAnsi" w:hAnsiTheme="majorHAnsi" w:cstheme="majorHAnsi"/>
          <w:vertAlign w:val="superscript"/>
        </w:rPr>
        <w:t>th</w:t>
      </w:r>
      <w:r>
        <w:rPr>
          <w:rFonts w:asciiTheme="majorHAnsi" w:hAnsiTheme="majorHAnsi" w:cstheme="majorHAnsi"/>
        </w:rPr>
        <w:t xml:space="preserve"> </w:t>
      </w:r>
    </w:p>
    <w:p w14:paraId="5979704F" w14:textId="7198FE5D" w:rsidR="00E171D9" w:rsidRDefault="00E171D9" w:rsidP="0093500E">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Committee Appointment</w:t>
      </w:r>
      <w:r w:rsidR="0093500E">
        <w:rPr>
          <w:rFonts w:asciiTheme="majorHAnsi" w:hAnsiTheme="majorHAnsi" w:cstheme="majorHAnsi"/>
        </w:rPr>
        <w:t xml:space="preserve"> and Location of Event</w:t>
      </w:r>
      <w:r w:rsidR="00DE3035">
        <w:rPr>
          <w:rFonts w:asciiTheme="majorHAnsi" w:hAnsiTheme="majorHAnsi" w:cstheme="majorHAnsi"/>
        </w:rPr>
        <w:t>.</w:t>
      </w:r>
    </w:p>
    <w:p w14:paraId="51D8BFB4" w14:textId="77777777" w:rsidR="008460C0" w:rsidRDefault="00DE3035" w:rsidP="00DE3035">
      <w:pPr>
        <w:pStyle w:val="ListParagraph"/>
        <w:numPr>
          <w:ilvl w:val="3"/>
          <w:numId w:val="1"/>
        </w:numPr>
        <w:spacing w:before="120" w:after="120" w:line="360" w:lineRule="auto"/>
        <w:rPr>
          <w:rFonts w:asciiTheme="majorHAnsi" w:hAnsiTheme="majorHAnsi" w:cstheme="majorHAnsi"/>
        </w:rPr>
      </w:pPr>
      <w:r>
        <w:rPr>
          <w:rFonts w:asciiTheme="majorHAnsi" w:hAnsiTheme="majorHAnsi" w:cstheme="majorHAnsi"/>
        </w:rPr>
        <w:t xml:space="preserve">Would like to appoint a committee at the August meeting.  Bring names of those who would like to serve.  Chief Kyle Dixon asked the group about a location for the next one in October.  Discussion from the group regarding having it at the mall or the courthouse.  </w:t>
      </w:r>
      <w:r w:rsidR="008460C0">
        <w:rPr>
          <w:rFonts w:asciiTheme="majorHAnsi" w:hAnsiTheme="majorHAnsi" w:cstheme="majorHAnsi"/>
        </w:rPr>
        <w:t xml:space="preserve">Majority in favor of keeping it at the courthouse.  </w:t>
      </w:r>
    </w:p>
    <w:p w14:paraId="17749B2E" w14:textId="7D3EACF2" w:rsidR="00DE3035" w:rsidRDefault="008460C0" w:rsidP="00DE3035">
      <w:pPr>
        <w:pStyle w:val="ListParagraph"/>
        <w:numPr>
          <w:ilvl w:val="3"/>
          <w:numId w:val="1"/>
        </w:numPr>
        <w:spacing w:before="120" w:after="120" w:line="360" w:lineRule="auto"/>
        <w:rPr>
          <w:rFonts w:asciiTheme="majorHAnsi" w:hAnsiTheme="majorHAnsi" w:cstheme="majorHAnsi"/>
        </w:rPr>
      </w:pPr>
      <w:r>
        <w:rPr>
          <w:rFonts w:asciiTheme="majorHAnsi" w:hAnsiTheme="majorHAnsi" w:cstheme="majorHAnsi"/>
        </w:rPr>
        <w:t xml:space="preserve">Commissioner Haywood brought up a few ideas.  The Scouts use the NC Zoo for a camp out in the fall.  The fire service could collaborate with them on this and target a specific audience.  </w:t>
      </w:r>
      <w:proofErr w:type="spellStart"/>
      <w:r>
        <w:rPr>
          <w:rFonts w:asciiTheme="majorHAnsi" w:hAnsiTheme="majorHAnsi" w:cstheme="majorHAnsi"/>
        </w:rPr>
        <w:t>Uwharrie</w:t>
      </w:r>
      <w:proofErr w:type="spellEnd"/>
      <w:r>
        <w:rPr>
          <w:rFonts w:asciiTheme="majorHAnsi" w:hAnsiTheme="majorHAnsi" w:cstheme="majorHAnsi"/>
        </w:rPr>
        <w:t xml:space="preserve"> Charter is always willing to help in any way they can.  They may be </w:t>
      </w:r>
      <w:proofErr w:type="gramStart"/>
      <w:r>
        <w:rPr>
          <w:rFonts w:asciiTheme="majorHAnsi" w:hAnsiTheme="majorHAnsi" w:cstheme="majorHAnsi"/>
        </w:rPr>
        <w:t>able</w:t>
      </w:r>
      <w:proofErr w:type="gramEnd"/>
      <w:r>
        <w:rPr>
          <w:rFonts w:asciiTheme="majorHAnsi" w:hAnsiTheme="majorHAnsi" w:cstheme="majorHAnsi"/>
        </w:rPr>
        <w:t xml:space="preserve"> to print our banners and signs for the upcoming firefighter day at little or no cost to us.  </w:t>
      </w:r>
    </w:p>
    <w:p w14:paraId="48378253" w14:textId="39416B03" w:rsidR="00E171D9" w:rsidRPr="008460C0" w:rsidRDefault="00E171D9" w:rsidP="008460C0">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Appropriation for Banners, Signage, </w:t>
      </w:r>
      <w:proofErr w:type="gramStart"/>
      <w:r>
        <w:rPr>
          <w:rFonts w:asciiTheme="majorHAnsi" w:hAnsiTheme="majorHAnsi" w:cstheme="majorHAnsi"/>
        </w:rPr>
        <w:t>Event</w:t>
      </w:r>
      <w:proofErr w:type="gramEnd"/>
      <w:r>
        <w:rPr>
          <w:rFonts w:asciiTheme="majorHAnsi" w:hAnsiTheme="majorHAnsi" w:cstheme="majorHAnsi"/>
        </w:rPr>
        <w:t xml:space="preserve"> Expense</w:t>
      </w:r>
      <w:r w:rsidR="008460C0">
        <w:rPr>
          <w:rFonts w:asciiTheme="majorHAnsi" w:hAnsiTheme="majorHAnsi" w:cstheme="majorHAnsi"/>
        </w:rPr>
        <w:t xml:space="preserve">s   $1,500.00.  Chief Eric Hoffman motioned to approve the purchase and David Ridgeway seconded it.  All approved likewise.  </w:t>
      </w:r>
      <w:r w:rsidRPr="008460C0">
        <w:rPr>
          <w:rFonts w:asciiTheme="majorHAnsi" w:hAnsiTheme="majorHAnsi" w:cstheme="majorHAnsi"/>
        </w:rPr>
        <w:tab/>
      </w:r>
    </w:p>
    <w:p w14:paraId="75B0EDBF" w14:textId="41F860C7" w:rsidR="00E171D9" w:rsidRDefault="00E171D9" w:rsidP="0093500E">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lastRenderedPageBreak/>
        <w:t>Appropriation for 2</w:t>
      </w:r>
      <w:r w:rsidRPr="00E171D9">
        <w:rPr>
          <w:rFonts w:asciiTheme="majorHAnsi" w:hAnsiTheme="majorHAnsi" w:cstheme="majorHAnsi"/>
          <w:vertAlign w:val="superscript"/>
        </w:rPr>
        <w:t>nd</w:t>
      </w:r>
      <w:r>
        <w:rPr>
          <w:rFonts w:asciiTheme="majorHAnsi" w:hAnsiTheme="majorHAnsi" w:cstheme="majorHAnsi"/>
        </w:rPr>
        <w:t xml:space="preserve"> Annual Firefighter Day Shirt Sales</w:t>
      </w:r>
      <w:r w:rsidR="008460C0">
        <w:rPr>
          <w:rFonts w:asciiTheme="majorHAnsi" w:hAnsiTheme="majorHAnsi" w:cstheme="majorHAnsi"/>
        </w:rPr>
        <w:t xml:space="preserve"> $1,500.00.  Motion to approve the purchase made by Chief David Ridgeway and seconded by Chief Cameron Shepard.  All approved likewise.</w:t>
      </w:r>
    </w:p>
    <w:p w14:paraId="37E1D680" w14:textId="4BA92A53" w:rsidR="0093500E" w:rsidRDefault="0093500E" w:rsidP="0093500E">
      <w:pPr>
        <w:pStyle w:val="ListParagraph"/>
        <w:spacing w:before="120" w:after="120" w:line="360" w:lineRule="auto"/>
        <w:ind w:left="1440"/>
        <w:rPr>
          <w:rFonts w:asciiTheme="majorHAnsi" w:hAnsiTheme="majorHAnsi" w:cstheme="majorHAnsi"/>
        </w:rPr>
      </w:pPr>
    </w:p>
    <w:p w14:paraId="63A5E935" w14:textId="6911DD01" w:rsidR="00E171D9" w:rsidRDefault="00E171D9"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County Water Haul Drill (All Departments)</w:t>
      </w:r>
      <w:r w:rsidR="00474455">
        <w:rPr>
          <w:rFonts w:asciiTheme="majorHAnsi" w:hAnsiTheme="majorHAnsi" w:cstheme="majorHAnsi"/>
        </w:rPr>
        <w:t xml:space="preserve"> Drinks &amp; Snacks? Lunch? Want to Cook Out? </w:t>
      </w:r>
    </w:p>
    <w:p w14:paraId="5DA6F71E" w14:textId="006BA9A8" w:rsidR="00122CAF" w:rsidRDefault="00122CAF" w:rsidP="00122CAF">
      <w:pPr>
        <w:pStyle w:val="ListParagraph"/>
        <w:spacing w:before="120" w:after="120" w:line="360" w:lineRule="auto"/>
        <w:ind w:left="1440"/>
        <w:rPr>
          <w:rFonts w:asciiTheme="majorHAnsi" w:hAnsiTheme="majorHAnsi" w:cstheme="majorHAnsi"/>
        </w:rPr>
      </w:pPr>
      <w:r>
        <w:rPr>
          <w:rFonts w:asciiTheme="majorHAnsi" w:hAnsiTheme="majorHAnsi" w:cstheme="majorHAnsi"/>
        </w:rPr>
        <w:t xml:space="preserve">President Hoffman recognized OSFM Jeremy Hunt to explain the new ISO requirements for fill / dump. They measure amount of flow to off-load a tanker rather than drop tank operations. If they are going to nurse the entire operation, they can now grade the FD in that manner. They are not reinventing the wheel they are looking to see if there is a better way to do the operation without punishing the FD. It gives you the ability to pump more water. </w:t>
      </w:r>
    </w:p>
    <w:p w14:paraId="03DD9E62" w14:textId="4039FFDE" w:rsidR="00E171D9" w:rsidRDefault="00E171D9" w:rsidP="0093500E">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June 22</w:t>
      </w:r>
      <w:r w:rsidRPr="00E171D9">
        <w:rPr>
          <w:rFonts w:asciiTheme="majorHAnsi" w:hAnsiTheme="majorHAnsi" w:cstheme="majorHAnsi"/>
          <w:vertAlign w:val="superscript"/>
        </w:rPr>
        <w:t>nd</w:t>
      </w:r>
      <w:r>
        <w:rPr>
          <w:rFonts w:asciiTheme="majorHAnsi" w:hAnsiTheme="majorHAnsi" w:cstheme="majorHAnsi"/>
        </w:rPr>
        <w:t xml:space="preserve"> 7pm </w:t>
      </w:r>
      <w:r>
        <w:rPr>
          <w:rFonts w:asciiTheme="majorHAnsi" w:hAnsiTheme="majorHAnsi" w:cstheme="majorHAnsi"/>
        </w:rPr>
        <w:tab/>
        <w:t>Ulah Sta. 11 (Class Portion for New Method)</w:t>
      </w:r>
      <w:r w:rsidR="00474455">
        <w:rPr>
          <w:rFonts w:asciiTheme="majorHAnsi" w:hAnsiTheme="majorHAnsi" w:cstheme="majorHAnsi"/>
        </w:rPr>
        <w:t xml:space="preserve"> </w:t>
      </w:r>
    </w:p>
    <w:p w14:paraId="5E7BBA6E" w14:textId="502F4369" w:rsidR="00E171D9" w:rsidRDefault="00E171D9" w:rsidP="0093500E">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June 24</w:t>
      </w:r>
      <w:r w:rsidRPr="00E171D9">
        <w:rPr>
          <w:rFonts w:asciiTheme="majorHAnsi" w:hAnsiTheme="majorHAnsi" w:cstheme="majorHAnsi"/>
          <w:vertAlign w:val="superscript"/>
        </w:rPr>
        <w:t>th</w:t>
      </w:r>
      <w:r>
        <w:rPr>
          <w:rFonts w:asciiTheme="majorHAnsi" w:hAnsiTheme="majorHAnsi" w:cstheme="majorHAnsi"/>
        </w:rPr>
        <w:t xml:space="preserve"> 9am – Until at 4402 US-220 Bus, Asheboro (Klaussner Plant)</w:t>
      </w:r>
      <w:r w:rsidR="00474455">
        <w:rPr>
          <w:rFonts w:asciiTheme="majorHAnsi" w:hAnsiTheme="majorHAnsi" w:cstheme="majorHAnsi"/>
        </w:rPr>
        <w:t xml:space="preserve"> </w:t>
      </w:r>
    </w:p>
    <w:p w14:paraId="3A128897" w14:textId="06D74095" w:rsidR="00122CAF" w:rsidRPr="00122CAF" w:rsidRDefault="00E171D9" w:rsidP="00122CAF">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All Tankers </w:t>
      </w:r>
      <w:r w:rsidR="00122CAF">
        <w:rPr>
          <w:rFonts w:asciiTheme="majorHAnsi" w:hAnsiTheme="majorHAnsi" w:cstheme="majorHAnsi"/>
        </w:rPr>
        <w:t>must</w:t>
      </w:r>
      <w:r>
        <w:rPr>
          <w:rFonts w:asciiTheme="majorHAnsi" w:hAnsiTheme="majorHAnsi" w:cstheme="majorHAnsi"/>
        </w:rPr>
        <w:t xml:space="preserve"> have NEW Times with New Method for ISO</w:t>
      </w:r>
      <w:r w:rsidR="00122CAF">
        <w:rPr>
          <w:rFonts w:asciiTheme="majorHAnsi" w:hAnsiTheme="majorHAnsi" w:cstheme="majorHAnsi"/>
        </w:rPr>
        <w:t>.  This will update all tankers in the county with DOI.  Highly encouraged you attend the class (June 22</w:t>
      </w:r>
      <w:r w:rsidR="00122CAF" w:rsidRPr="00122CAF">
        <w:rPr>
          <w:rFonts w:asciiTheme="majorHAnsi" w:hAnsiTheme="majorHAnsi" w:cstheme="majorHAnsi"/>
          <w:vertAlign w:val="superscript"/>
        </w:rPr>
        <w:t>nd</w:t>
      </w:r>
      <w:r w:rsidR="00122CAF">
        <w:rPr>
          <w:rFonts w:asciiTheme="majorHAnsi" w:hAnsiTheme="majorHAnsi" w:cstheme="majorHAnsi"/>
        </w:rPr>
        <w:t>) and the exercise (June 24</w:t>
      </w:r>
      <w:r w:rsidR="00122CAF" w:rsidRPr="00122CAF">
        <w:rPr>
          <w:rFonts w:asciiTheme="majorHAnsi" w:hAnsiTheme="majorHAnsi" w:cstheme="majorHAnsi"/>
          <w:vertAlign w:val="superscript"/>
        </w:rPr>
        <w:t>th</w:t>
      </w:r>
      <w:r w:rsidR="00122CAF">
        <w:rPr>
          <w:rFonts w:asciiTheme="majorHAnsi" w:hAnsiTheme="majorHAnsi" w:cstheme="majorHAnsi"/>
        </w:rPr>
        <w:t>).</w:t>
      </w:r>
    </w:p>
    <w:p w14:paraId="61242E86" w14:textId="77777777" w:rsidR="00201F4A" w:rsidRPr="0035629F" w:rsidRDefault="00201F4A" w:rsidP="0093500E">
      <w:pPr>
        <w:pStyle w:val="ListParagraph"/>
        <w:spacing w:before="120" w:after="120" w:line="360" w:lineRule="auto"/>
        <w:ind w:left="1440"/>
        <w:rPr>
          <w:rFonts w:asciiTheme="majorHAnsi" w:hAnsiTheme="majorHAnsi" w:cstheme="majorHAnsi"/>
          <w:sz w:val="4"/>
        </w:rPr>
      </w:pPr>
    </w:p>
    <w:p w14:paraId="7174572C" w14:textId="726518B2" w:rsidR="00C94E7A" w:rsidRPr="006E3C1C" w:rsidRDefault="00C94E7A" w:rsidP="0093500E">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STANDING COMMITTEES</w:t>
      </w:r>
      <w:r w:rsidR="00EB10A4">
        <w:rPr>
          <w:rFonts w:asciiTheme="majorHAnsi" w:hAnsiTheme="majorHAnsi" w:cstheme="majorHAnsi"/>
          <w:b/>
        </w:rPr>
        <w:t xml:space="preserve"> </w:t>
      </w:r>
    </w:p>
    <w:p w14:paraId="3C71C33F" w14:textId="340F41D7" w:rsidR="00C94E7A" w:rsidRDefault="00C94E7A" w:rsidP="0093500E">
      <w:pPr>
        <w:pStyle w:val="ListParagraph"/>
        <w:numPr>
          <w:ilvl w:val="1"/>
          <w:numId w:val="1"/>
        </w:numPr>
        <w:spacing w:before="120" w:after="120" w:line="360" w:lineRule="auto"/>
        <w:rPr>
          <w:rFonts w:asciiTheme="majorHAnsi" w:hAnsiTheme="majorHAnsi" w:cstheme="majorHAnsi"/>
        </w:rPr>
      </w:pPr>
      <w:r w:rsidRPr="006E3C1C">
        <w:rPr>
          <w:rFonts w:asciiTheme="majorHAnsi" w:hAnsiTheme="majorHAnsi" w:cstheme="majorHAnsi"/>
        </w:rPr>
        <w:t xml:space="preserve">Communications – </w:t>
      </w:r>
      <w:r w:rsidR="001A314C">
        <w:rPr>
          <w:rFonts w:asciiTheme="majorHAnsi" w:hAnsiTheme="majorHAnsi" w:cstheme="majorHAnsi"/>
        </w:rPr>
        <w:t xml:space="preserve">OSFM </w:t>
      </w:r>
      <w:r w:rsidRPr="006E3C1C">
        <w:rPr>
          <w:rFonts w:asciiTheme="majorHAnsi" w:hAnsiTheme="majorHAnsi" w:cstheme="majorHAnsi"/>
        </w:rPr>
        <w:t xml:space="preserve">Jeremy Hunt </w:t>
      </w:r>
      <w:r w:rsidR="00EB10A4">
        <w:rPr>
          <w:rFonts w:asciiTheme="majorHAnsi" w:hAnsiTheme="majorHAnsi" w:cstheme="majorHAnsi"/>
        </w:rPr>
        <w:t xml:space="preserve"> </w:t>
      </w:r>
    </w:p>
    <w:p w14:paraId="485DA4AE" w14:textId="5BE8447A" w:rsidR="006361D5" w:rsidRPr="006E3C1C" w:rsidRDefault="00BC5F7E"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Communications committee has finished up the high call volume plan and submitted it to the county.  County 911 and ES is experiencing a high vacancy rate and is hindering this plan from being implemented.  County is looking at the paging system for the county.  County has received some funding to address this need in the future.  A new VIPER site is coming to the Randleman fire district to assist with poor coverage areas.  </w:t>
      </w:r>
      <w:r w:rsidR="00A21FFB">
        <w:rPr>
          <w:rFonts w:asciiTheme="majorHAnsi" w:hAnsiTheme="majorHAnsi" w:cstheme="majorHAnsi"/>
        </w:rPr>
        <w:t xml:space="preserve">Addressed some Active911 issues experienced by users pertaining to not getting alerts or getting multiple alerts.  Chief Dixon asked about paging sites across the county.  There are currently four paging sites spread across the county.  County is still looking at a backup paging system for the future.  </w:t>
      </w:r>
    </w:p>
    <w:p w14:paraId="27BC7417" w14:textId="4B837D4E" w:rsidR="0082230B" w:rsidRDefault="0082230B"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NC Legislative – Deputy Chief Brian Causey</w:t>
      </w:r>
      <w:r w:rsidR="00EB10A4">
        <w:rPr>
          <w:rFonts w:asciiTheme="majorHAnsi" w:hAnsiTheme="majorHAnsi" w:cstheme="majorHAnsi"/>
        </w:rPr>
        <w:t xml:space="preserve"> </w:t>
      </w:r>
    </w:p>
    <w:p w14:paraId="0E6AE7DD" w14:textId="2F9A3023" w:rsidR="006361D5" w:rsidRDefault="007F6E88"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NC Fire Service Legislative Day was a success this year, 11 department from Randolph </w:t>
      </w:r>
      <w:proofErr w:type="gramStart"/>
      <w:r>
        <w:rPr>
          <w:rFonts w:asciiTheme="majorHAnsi" w:hAnsiTheme="majorHAnsi" w:cstheme="majorHAnsi"/>
        </w:rPr>
        <w:t>county</w:t>
      </w:r>
      <w:proofErr w:type="gramEnd"/>
      <w:r>
        <w:rPr>
          <w:rFonts w:asciiTheme="majorHAnsi" w:hAnsiTheme="majorHAnsi" w:cstheme="majorHAnsi"/>
        </w:rPr>
        <w:t xml:space="preserve"> were represented.  Cancer benefit has been funded into the future.  New firefighters can go to </w:t>
      </w:r>
      <w:r>
        <w:rPr>
          <w:rFonts w:asciiTheme="majorHAnsi" w:hAnsiTheme="majorHAnsi" w:cstheme="majorHAnsi"/>
        </w:rPr>
        <w:lastRenderedPageBreak/>
        <w:t>the clerk of courts to get a records check if they have lived in the county for five years.  If they haven’t they will need to go and get a full background check.  Either will suffice for prospective volunteers and</w:t>
      </w:r>
      <w:r w:rsidR="004023AF">
        <w:rPr>
          <w:rFonts w:asciiTheme="majorHAnsi" w:hAnsiTheme="majorHAnsi" w:cstheme="majorHAnsi"/>
        </w:rPr>
        <w:t xml:space="preserve"> new</w:t>
      </w:r>
      <w:r>
        <w:rPr>
          <w:rFonts w:asciiTheme="majorHAnsi" w:hAnsiTheme="majorHAnsi" w:cstheme="majorHAnsi"/>
        </w:rPr>
        <w:t xml:space="preserve"> paid firefighters.  </w:t>
      </w:r>
      <w:r w:rsidR="004235D3">
        <w:rPr>
          <w:rFonts w:asciiTheme="majorHAnsi" w:hAnsiTheme="majorHAnsi" w:cstheme="majorHAnsi"/>
        </w:rPr>
        <w:t>There is a little over $3.7 million in the State budget that could come to Randolph County if approved for our radio purchase.  It is still in budget and is looking favorable for passage at the moment.  We should know for sure near the end of June.  Piedmont Meeting notes: Scholarships were awarded to two individuals</w:t>
      </w:r>
      <w:r w:rsidR="00E76696">
        <w:rPr>
          <w:rFonts w:asciiTheme="majorHAnsi" w:hAnsiTheme="majorHAnsi" w:cstheme="majorHAnsi"/>
        </w:rPr>
        <w:t xml:space="preserve"> in our county.  State Chiefs Association will be offering some executive officer program coming up soon, dates will be forthcoming.  </w:t>
      </w:r>
    </w:p>
    <w:p w14:paraId="0D25A8F7" w14:textId="364DCA8C" w:rsidR="00C94E7A" w:rsidRDefault="0082230B"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 xml:space="preserve">Local </w:t>
      </w:r>
      <w:r w:rsidR="00C94E7A" w:rsidRPr="006E3C1C">
        <w:rPr>
          <w:rFonts w:asciiTheme="majorHAnsi" w:hAnsiTheme="majorHAnsi" w:cstheme="majorHAnsi"/>
        </w:rPr>
        <w:t>Legislative – Chief Gary McGee</w:t>
      </w:r>
      <w:r w:rsidR="00EB10A4">
        <w:rPr>
          <w:rFonts w:asciiTheme="majorHAnsi" w:hAnsiTheme="majorHAnsi" w:cstheme="majorHAnsi"/>
        </w:rPr>
        <w:t xml:space="preserve"> </w:t>
      </w:r>
    </w:p>
    <w:p w14:paraId="61603EB7" w14:textId="78D7C33F" w:rsidR="006361D5" w:rsidRPr="006E3C1C" w:rsidRDefault="00E76696"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We need to provide a unified front at the upcoming Commissioners meeting.  We need to keep the commissioners informed on the status of the radio funding through the state.  If the event we do not receive the funding, it would need to be addressed with the commissioners.  </w:t>
      </w:r>
      <w:r w:rsidR="00BA3855">
        <w:rPr>
          <w:rFonts w:asciiTheme="majorHAnsi" w:hAnsiTheme="majorHAnsi" w:cstheme="majorHAnsi"/>
        </w:rPr>
        <w:t xml:space="preserve">Chief Hoffman is doing the presentation for county fire as a whole.  If a specific question is asked pertaining to a certain fire district, that chief needs to be present to answer it.  Encourage your members and board to attend to show the commissioners the support we have.  </w:t>
      </w:r>
    </w:p>
    <w:p w14:paraId="70399544" w14:textId="4452D4DD" w:rsidR="00615625" w:rsidRDefault="00C94E7A" w:rsidP="0093500E">
      <w:pPr>
        <w:pStyle w:val="ListParagraph"/>
        <w:numPr>
          <w:ilvl w:val="1"/>
          <w:numId w:val="1"/>
        </w:numPr>
        <w:spacing w:before="120" w:after="120" w:line="360" w:lineRule="auto"/>
        <w:rPr>
          <w:rFonts w:asciiTheme="majorHAnsi" w:hAnsiTheme="majorHAnsi" w:cstheme="majorHAnsi"/>
        </w:rPr>
      </w:pPr>
      <w:r w:rsidRPr="006E3C1C">
        <w:rPr>
          <w:rFonts w:asciiTheme="majorHAnsi" w:hAnsiTheme="majorHAnsi" w:cstheme="majorHAnsi"/>
        </w:rPr>
        <w:t>Logistics – Chief David Ridgeway</w:t>
      </w:r>
      <w:r w:rsidR="00615625">
        <w:rPr>
          <w:rFonts w:asciiTheme="majorHAnsi" w:hAnsiTheme="majorHAnsi" w:cstheme="majorHAnsi"/>
        </w:rPr>
        <w:t xml:space="preserve"> </w:t>
      </w:r>
      <w:r w:rsidR="00E34218">
        <w:rPr>
          <w:rFonts w:asciiTheme="majorHAnsi" w:hAnsiTheme="majorHAnsi" w:cstheme="majorHAnsi"/>
        </w:rPr>
        <w:t xml:space="preserve"> </w:t>
      </w:r>
    </w:p>
    <w:p w14:paraId="38BCE8B8" w14:textId="18BE18B0" w:rsidR="006361D5" w:rsidRDefault="0040042A"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Both logistics trailers are at the old station 43.  Will be sending off the fit test machine for calibration soon.  </w:t>
      </w:r>
    </w:p>
    <w:p w14:paraId="1504C50C" w14:textId="4238AACB" w:rsidR="00C94E7A" w:rsidRDefault="00C94E7A" w:rsidP="0093500E">
      <w:pPr>
        <w:pStyle w:val="ListParagraph"/>
        <w:numPr>
          <w:ilvl w:val="1"/>
          <w:numId w:val="1"/>
        </w:numPr>
        <w:spacing w:before="120" w:after="120" w:line="360" w:lineRule="auto"/>
        <w:rPr>
          <w:rFonts w:asciiTheme="majorHAnsi" w:hAnsiTheme="majorHAnsi" w:cstheme="majorHAnsi"/>
        </w:rPr>
      </w:pPr>
      <w:r w:rsidRPr="006E3C1C">
        <w:rPr>
          <w:rFonts w:asciiTheme="majorHAnsi" w:hAnsiTheme="majorHAnsi" w:cstheme="majorHAnsi"/>
        </w:rPr>
        <w:t xml:space="preserve">Training – </w:t>
      </w:r>
      <w:r w:rsidR="00C01850" w:rsidRPr="006E3C1C">
        <w:rPr>
          <w:rFonts w:asciiTheme="majorHAnsi" w:hAnsiTheme="majorHAnsi" w:cstheme="majorHAnsi"/>
        </w:rPr>
        <w:t>Assistant Chief</w:t>
      </w:r>
      <w:r w:rsidRPr="006E3C1C">
        <w:rPr>
          <w:rFonts w:asciiTheme="majorHAnsi" w:hAnsiTheme="majorHAnsi" w:cstheme="majorHAnsi"/>
        </w:rPr>
        <w:t xml:space="preserve"> Brian Wood</w:t>
      </w:r>
      <w:r w:rsidR="00373ACB">
        <w:rPr>
          <w:rFonts w:asciiTheme="majorHAnsi" w:hAnsiTheme="majorHAnsi" w:cstheme="majorHAnsi"/>
        </w:rPr>
        <w:t xml:space="preserve"> </w:t>
      </w:r>
      <w:r w:rsidR="00D90C40">
        <w:rPr>
          <w:rFonts w:asciiTheme="majorHAnsi" w:hAnsiTheme="majorHAnsi" w:cstheme="majorHAnsi"/>
        </w:rPr>
        <w:t>&amp; RCC Director Regina Brewer</w:t>
      </w:r>
      <w:r w:rsidR="00E34218">
        <w:rPr>
          <w:rFonts w:asciiTheme="majorHAnsi" w:hAnsiTheme="majorHAnsi" w:cstheme="majorHAnsi"/>
        </w:rPr>
        <w:t xml:space="preserve"> </w:t>
      </w:r>
    </w:p>
    <w:p w14:paraId="13BAEEDF" w14:textId="26B487DF" w:rsidR="0040042A" w:rsidRDefault="0040042A"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During the past weekend school they found that most class attendees participated in classes that ran from Friday night to Sunday.  May need to look at doing two weekends instead of a week plus weekend.  Possible do a golf tournament during the next weekend school.  Other specialized classes will be coming to the next weekend school.  More information to follow.  Regina emailed out a summer academy to fire departments.  If interested get with her for more information.  15-year-olds can take firefighter classes, they cannot take ops9 which is fire control.  17-year-olds can take ops9, as long as </w:t>
      </w:r>
      <w:proofErr w:type="spellStart"/>
      <w:proofErr w:type="gramStart"/>
      <w:r>
        <w:rPr>
          <w:rFonts w:asciiTheme="majorHAnsi" w:hAnsiTheme="majorHAnsi" w:cstheme="majorHAnsi"/>
        </w:rPr>
        <w:t>its</w:t>
      </w:r>
      <w:proofErr w:type="spellEnd"/>
      <w:proofErr w:type="gramEnd"/>
      <w:r>
        <w:rPr>
          <w:rFonts w:asciiTheme="majorHAnsi" w:hAnsiTheme="majorHAnsi" w:cstheme="majorHAnsi"/>
        </w:rPr>
        <w:t xml:space="preserve"> their last class.</w:t>
      </w:r>
    </w:p>
    <w:p w14:paraId="6841C960" w14:textId="77777777" w:rsidR="0040042A" w:rsidRDefault="0040042A" w:rsidP="0040042A">
      <w:pPr>
        <w:pStyle w:val="ListParagraph"/>
        <w:spacing w:before="120" w:after="120" w:line="360" w:lineRule="auto"/>
        <w:ind w:left="2160"/>
        <w:rPr>
          <w:rFonts w:asciiTheme="majorHAnsi" w:hAnsiTheme="majorHAnsi" w:cstheme="majorHAnsi"/>
        </w:rPr>
      </w:pPr>
    </w:p>
    <w:p w14:paraId="12FD0052" w14:textId="056AAB7F" w:rsidR="006361D5" w:rsidRDefault="0040042A" w:rsidP="0040042A">
      <w:pPr>
        <w:pStyle w:val="ListParagraph"/>
        <w:spacing w:before="120" w:after="120" w:line="360" w:lineRule="auto"/>
        <w:ind w:left="2160"/>
        <w:rPr>
          <w:rFonts w:asciiTheme="majorHAnsi" w:hAnsiTheme="majorHAnsi" w:cstheme="majorHAnsi"/>
        </w:rPr>
      </w:pPr>
      <w:r>
        <w:rPr>
          <w:rFonts w:asciiTheme="majorHAnsi" w:hAnsiTheme="majorHAnsi" w:cstheme="majorHAnsi"/>
        </w:rPr>
        <w:t xml:space="preserve">  </w:t>
      </w:r>
    </w:p>
    <w:p w14:paraId="68FA51AC" w14:textId="0F0203B6" w:rsidR="000D4AF3" w:rsidRDefault="001A314C"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lastRenderedPageBreak/>
        <w:t>Honor Guard</w:t>
      </w:r>
      <w:r w:rsidR="000D4AF3">
        <w:rPr>
          <w:rFonts w:asciiTheme="majorHAnsi" w:hAnsiTheme="majorHAnsi" w:cstheme="majorHAnsi"/>
        </w:rPr>
        <w:t xml:space="preserve"> – Chief T. Dean Powell</w:t>
      </w:r>
      <w:r w:rsidR="00E34218">
        <w:rPr>
          <w:rFonts w:asciiTheme="majorHAnsi" w:hAnsiTheme="majorHAnsi" w:cstheme="majorHAnsi"/>
        </w:rPr>
        <w:t xml:space="preserve"> </w:t>
      </w:r>
    </w:p>
    <w:p w14:paraId="5B552040" w14:textId="5C774AB1" w:rsidR="006361D5" w:rsidRDefault="0040042A"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Emailed all fire departments about needing names of interested individuals who would like to participate.  There is an upcoming honor guard class coming up soon.  This class covers everything an honor guard member needs to know.  Registration is $550.  Chief Powell has asked the association to send two to the training.  </w:t>
      </w:r>
      <w:r w:rsidR="000E6F10">
        <w:rPr>
          <w:rFonts w:asciiTheme="majorHAnsi" w:hAnsiTheme="majorHAnsi" w:cstheme="majorHAnsi"/>
        </w:rPr>
        <w:t xml:space="preserve">Chief Luke Richardson motioned to send two members to the training and Chief Eric Hoffman seconded.  All approved likewise.  </w:t>
      </w:r>
    </w:p>
    <w:p w14:paraId="729AC3BB" w14:textId="5D2784D3" w:rsidR="009566ED" w:rsidRDefault="00523387"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 xml:space="preserve">May Day / RIT Policy – Chief </w:t>
      </w:r>
      <w:r w:rsidR="00F66F49">
        <w:rPr>
          <w:rFonts w:asciiTheme="majorHAnsi" w:hAnsiTheme="majorHAnsi" w:cstheme="majorHAnsi"/>
        </w:rPr>
        <w:t>Ben Hicks</w:t>
      </w:r>
    </w:p>
    <w:p w14:paraId="39C33F5E" w14:textId="71875486" w:rsidR="006361D5" w:rsidRPr="006E3C1C" w:rsidRDefault="000E6F10" w:rsidP="006361D5">
      <w:pPr>
        <w:pStyle w:val="ListParagraph"/>
        <w:numPr>
          <w:ilvl w:val="2"/>
          <w:numId w:val="1"/>
        </w:numPr>
        <w:spacing w:before="120" w:after="120" w:line="360" w:lineRule="auto"/>
        <w:rPr>
          <w:rFonts w:asciiTheme="majorHAnsi" w:hAnsiTheme="majorHAnsi" w:cstheme="majorHAnsi"/>
        </w:rPr>
      </w:pPr>
      <w:r>
        <w:rPr>
          <w:rFonts w:asciiTheme="majorHAnsi" w:hAnsiTheme="majorHAnsi" w:cstheme="majorHAnsi"/>
        </w:rPr>
        <w:t xml:space="preserve">Chief Hicks was not present at the meeting to give a report.  </w:t>
      </w:r>
    </w:p>
    <w:p w14:paraId="30E7F9C6" w14:textId="77777777" w:rsidR="00C94E7A" w:rsidRPr="0035629F" w:rsidRDefault="00C94E7A" w:rsidP="0093500E">
      <w:pPr>
        <w:pStyle w:val="ListParagraph"/>
        <w:spacing w:before="120" w:after="120" w:line="360" w:lineRule="auto"/>
        <w:rPr>
          <w:rFonts w:asciiTheme="majorHAnsi" w:hAnsiTheme="majorHAnsi" w:cstheme="majorHAnsi"/>
          <w:sz w:val="4"/>
        </w:rPr>
      </w:pPr>
    </w:p>
    <w:p w14:paraId="755F34E1" w14:textId="1262C91A" w:rsidR="00285A55" w:rsidRDefault="00285A55" w:rsidP="00285A55">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OPEN FLOOR TOPIC DISCUSSION</w:t>
      </w:r>
      <w:r>
        <w:rPr>
          <w:rFonts w:asciiTheme="majorHAnsi" w:hAnsiTheme="majorHAnsi" w:cstheme="majorHAnsi"/>
          <w:b/>
        </w:rPr>
        <w:t xml:space="preserve"> </w:t>
      </w:r>
    </w:p>
    <w:p w14:paraId="72C996A6" w14:textId="444B0259" w:rsidR="006361D5" w:rsidRPr="00566A2B" w:rsidRDefault="00566A2B" w:rsidP="006361D5">
      <w:pPr>
        <w:pStyle w:val="ListParagraph"/>
        <w:numPr>
          <w:ilvl w:val="1"/>
          <w:numId w:val="1"/>
        </w:numPr>
        <w:spacing w:before="120" w:after="120" w:line="360" w:lineRule="auto"/>
        <w:rPr>
          <w:rFonts w:asciiTheme="majorHAnsi" w:hAnsiTheme="majorHAnsi" w:cstheme="majorHAnsi"/>
          <w:bCs/>
        </w:rPr>
      </w:pPr>
      <w:r w:rsidRPr="00566A2B">
        <w:rPr>
          <w:rFonts w:asciiTheme="majorHAnsi" w:hAnsiTheme="majorHAnsi" w:cstheme="majorHAnsi"/>
          <w:bCs/>
        </w:rPr>
        <w:t xml:space="preserve">Chief </w:t>
      </w:r>
      <w:proofErr w:type="spellStart"/>
      <w:r w:rsidRPr="00566A2B">
        <w:rPr>
          <w:rFonts w:asciiTheme="majorHAnsi" w:hAnsiTheme="majorHAnsi" w:cstheme="majorHAnsi"/>
          <w:bCs/>
        </w:rPr>
        <w:t>Recil</w:t>
      </w:r>
      <w:proofErr w:type="spellEnd"/>
      <w:r w:rsidRPr="00566A2B">
        <w:rPr>
          <w:rFonts w:asciiTheme="majorHAnsi" w:hAnsiTheme="majorHAnsi" w:cstheme="majorHAnsi"/>
          <w:bCs/>
        </w:rPr>
        <w:t xml:space="preserve"> Williamson talked about some upcoming active assailant training coming up July</w:t>
      </w:r>
      <w:r>
        <w:rPr>
          <w:rFonts w:asciiTheme="majorHAnsi" w:hAnsiTheme="majorHAnsi" w:cstheme="majorHAnsi"/>
          <w:bCs/>
        </w:rPr>
        <w:t xml:space="preserve"> 24</w:t>
      </w:r>
      <w:r w:rsidRPr="00566A2B">
        <w:rPr>
          <w:rFonts w:asciiTheme="majorHAnsi" w:hAnsiTheme="majorHAnsi" w:cstheme="majorHAnsi"/>
          <w:bCs/>
          <w:vertAlign w:val="superscript"/>
        </w:rPr>
        <w:t>th</w:t>
      </w:r>
      <w:r>
        <w:rPr>
          <w:rFonts w:asciiTheme="majorHAnsi" w:hAnsiTheme="majorHAnsi" w:cstheme="majorHAnsi"/>
          <w:bCs/>
        </w:rPr>
        <w:t xml:space="preserve"> – 28</w:t>
      </w:r>
      <w:r w:rsidRPr="00566A2B">
        <w:rPr>
          <w:rFonts w:asciiTheme="majorHAnsi" w:hAnsiTheme="majorHAnsi" w:cstheme="majorHAnsi"/>
          <w:bCs/>
          <w:vertAlign w:val="superscript"/>
        </w:rPr>
        <w:t>th</w:t>
      </w:r>
      <w:r>
        <w:rPr>
          <w:rFonts w:asciiTheme="majorHAnsi" w:hAnsiTheme="majorHAnsi" w:cstheme="majorHAnsi"/>
          <w:bCs/>
        </w:rPr>
        <w:t xml:space="preserve"> </w:t>
      </w:r>
      <w:r w:rsidRPr="00566A2B">
        <w:rPr>
          <w:rFonts w:asciiTheme="majorHAnsi" w:hAnsiTheme="majorHAnsi" w:cstheme="majorHAnsi"/>
          <w:bCs/>
        </w:rPr>
        <w:t>in Asheboro.</w:t>
      </w:r>
      <w:r>
        <w:rPr>
          <w:rFonts w:asciiTheme="majorHAnsi" w:hAnsiTheme="majorHAnsi" w:cstheme="majorHAnsi"/>
          <w:bCs/>
        </w:rPr>
        <w:t xml:space="preserve">  More information to follow.  </w:t>
      </w:r>
    </w:p>
    <w:p w14:paraId="0AB121A4" w14:textId="77777777" w:rsidR="00A855A8" w:rsidRDefault="00A855A8" w:rsidP="00A855A8">
      <w:pPr>
        <w:pStyle w:val="ListParagraph"/>
        <w:spacing w:before="120" w:after="120" w:line="360" w:lineRule="auto"/>
        <w:rPr>
          <w:rFonts w:asciiTheme="majorHAnsi" w:hAnsiTheme="majorHAnsi" w:cstheme="majorHAnsi"/>
          <w:b/>
        </w:rPr>
      </w:pPr>
    </w:p>
    <w:p w14:paraId="5336F1BA" w14:textId="02D81193" w:rsidR="00285A55" w:rsidRDefault="00285A55" w:rsidP="00A855A8">
      <w:pPr>
        <w:pStyle w:val="ListParagraph"/>
        <w:numPr>
          <w:ilvl w:val="0"/>
          <w:numId w:val="1"/>
        </w:numPr>
        <w:spacing w:after="0" w:line="240" w:lineRule="auto"/>
        <w:rPr>
          <w:rFonts w:asciiTheme="majorHAnsi" w:hAnsiTheme="majorHAnsi" w:cstheme="majorHAnsi"/>
        </w:rPr>
      </w:pPr>
      <w:r>
        <w:rPr>
          <w:rFonts w:asciiTheme="majorHAnsi" w:hAnsiTheme="majorHAnsi" w:cstheme="majorHAnsi"/>
          <w:b/>
        </w:rPr>
        <w:t xml:space="preserve">ELECTION of TWO EXECUTIVE OFFICERS </w:t>
      </w:r>
      <w:r w:rsidRPr="00285A55">
        <w:rPr>
          <w:rFonts w:asciiTheme="majorHAnsi" w:hAnsiTheme="majorHAnsi" w:cstheme="majorHAnsi"/>
        </w:rPr>
        <w:t>(RCAFC is on a Fiscal Year of July 1 – June 30)</w:t>
      </w:r>
      <w:r w:rsidR="00A855A8">
        <w:rPr>
          <w:rFonts w:asciiTheme="majorHAnsi" w:hAnsiTheme="majorHAnsi" w:cstheme="majorHAnsi"/>
        </w:rPr>
        <w:t xml:space="preserve"> </w:t>
      </w:r>
    </w:p>
    <w:p w14:paraId="7466FAE8" w14:textId="083DBCA9" w:rsidR="00A855A8" w:rsidRDefault="00A855A8" w:rsidP="00A855A8">
      <w:pPr>
        <w:spacing w:after="0" w:line="240" w:lineRule="auto"/>
        <w:ind w:left="720"/>
        <w:jc w:val="both"/>
        <w:rPr>
          <w:rFonts w:asciiTheme="majorHAnsi" w:hAnsiTheme="majorHAnsi" w:cstheme="majorHAnsi"/>
          <w:i/>
          <w:sz w:val="20"/>
        </w:rPr>
      </w:pPr>
      <w:r w:rsidRPr="00A855A8">
        <w:rPr>
          <w:rFonts w:asciiTheme="majorHAnsi" w:hAnsiTheme="majorHAnsi" w:cstheme="majorHAnsi"/>
          <w:i/>
          <w:sz w:val="20"/>
        </w:rPr>
        <w:t xml:space="preserve">As the President is up for re-election, Vice President Chief Dixon will handle </w:t>
      </w:r>
      <w:r>
        <w:rPr>
          <w:rFonts w:asciiTheme="majorHAnsi" w:hAnsiTheme="majorHAnsi" w:cstheme="majorHAnsi"/>
          <w:i/>
          <w:sz w:val="20"/>
        </w:rPr>
        <w:t>the election process</w:t>
      </w:r>
      <w:r w:rsidRPr="00A855A8">
        <w:rPr>
          <w:rFonts w:asciiTheme="majorHAnsi" w:hAnsiTheme="majorHAnsi" w:cstheme="majorHAnsi"/>
          <w:i/>
          <w:sz w:val="20"/>
        </w:rPr>
        <w:t xml:space="preserve">. </w:t>
      </w:r>
    </w:p>
    <w:p w14:paraId="437B557E" w14:textId="6D8BA228" w:rsidR="009D60E8" w:rsidRDefault="009D60E8" w:rsidP="00A855A8">
      <w:pPr>
        <w:spacing w:after="0" w:line="240" w:lineRule="auto"/>
        <w:ind w:left="720"/>
        <w:jc w:val="both"/>
        <w:rPr>
          <w:rFonts w:asciiTheme="majorHAnsi" w:hAnsiTheme="majorHAnsi" w:cstheme="majorHAnsi"/>
          <w:i/>
        </w:rPr>
      </w:pPr>
    </w:p>
    <w:p w14:paraId="15936220" w14:textId="093447BD" w:rsidR="009D60E8" w:rsidRPr="009D60E8" w:rsidRDefault="009D60E8" w:rsidP="009D60E8">
      <w:pPr>
        <w:pStyle w:val="ListParagraph"/>
        <w:numPr>
          <w:ilvl w:val="1"/>
          <w:numId w:val="1"/>
        </w:numPr>
        <w:spacing w:after="0" w:line="240" w:lineRule="auto"/>
        <w:jc w:val="both"/>
        <w:rPr>
          <w:rFonts w:asciiTheme="majorHAnsi" w:hAnsiTheme="majorHAnsi" w:cstheme="majorHAnsi"/>
        </w:rPr>
      </w:pPr>
      <w:r w:rsidRPr="009D60E8">
        <w:rPr>
          <w:rFonts w:asciiTheme="majorHAnsi" w:hAnsiTheme="majorHAnsi" w:cstheme="majorHAnsi"/>
        </w:rPr>
        <w:t>Election of Treasurer: Term July 1, 2023 – June 30, 2026.</w:t>
      </w:r>
    </w:p>
    <w:p w14:paraId="20D8BB24" w14:textId="309DDCDA" w:rsidR="009D60E8" w:rsidRPr="009D60E8" w:rsidRDefault="009D60E8" w:rsidP="009D60E8">
      <w:pPr>
        <w:pStyle w:val="ListParagraph"/>
        <w:numPr>
          <w:ilvl w:val="2"/>
          <w:numId w:val="1"/>
        </w:numPr>
        <w:spacing w:after="0" w:line="240" w:lineRule="auto"/>
        <w:jc w:val="both"/>
        <w:rPr>
          <w:rFonts w:asciiTheme="majorHAnsi" w:hAnsiTheme="majorHAnsi" w:cstheme="majorHAnsi"/>
        </w:rPr>
      </w:pPr>
      <w:r w:rsidRPr="009D60E8">
        <w:rPr>
          <w:rFonts w:asciiTheme="majorHAnsi" w:hAnsiTheme="majorHAnsi" w:cstheme="majorHAnsi"/>
        </w:rPr>
        <w:t xml:space="preserve">Chief Troy Powell is running unopposed and is seeking another term.  Chief Jay </w:t>
      </w:r>
      <w:proofErr w:type="spellStart"/>
      <w:r w:rsidRPr="009D60E8">
        <w:rPr>
          <w:rFonts w:asciiTheme="majorHAnsi" w:hAnsiTheme="majorHAnsi" w:cstheme="majorHAnsi"/>
        </w:rPr>
        <w:t>Ledwell</w:t>
      </w:r>
      <w:proofErr w:type="spellEnd"/>
      <w:r w:rsidRPr="009D60E8">
        <w:rPr>
          <w:rFonts w:asciiTheme="majorHAnsi" w:hAnsiTheme="majorHAnsi" w:cstheme="majorHAnsi"/>
        </w:rPr>
        <w:t xml:space="preserve"> nominated him for another term.  No objections were presented before the group. Chief Powell was Re-elected by acclamation for a three-year term, July 1, 2023 - June 30, 2026.</w:t>
      </w:r>
    </w:p>
    <w:p w14:paraId="618A373C" w14:textId="56306B05" w:rsidR="009D60E8" w:rsidRPr="009D60E8" w:rsidRDefault="009D60E8" w:rsidP="009D60E8">
      <w:pPr>
        <w:pStyle w:val="ListParagraph"/>
        <w:numPr>
          <w:ilvl w:val="1"/>
          <w:numId w:val="1"/>
        </w:numPr>
        <w:spacing w:after="0" w:line="240" w:lineRule="auto"/>
        <w:jc w:val="both"/>
        <w:rPr>
          <w:rFonts w:asciiTheme="majorHAnsi" w:hAnsiTheme="majorHAnsi" w:cstheme="majorHAnsi"/>
        </w:rPr>
      </w:pPr>
      <w:r w:rsidRPr="009D60E8">
        <w:rPr>
          <w:rFonts w:asciiTheme="majorHAnsi" w:hAnsiTheme="majorHAnsi" w:cstheme="majorHAnsi"/>
        </w:rPr>
        <w:t>Election of President: Term July 1, 2023 – June 30, 2026.</w:t>
      </w:r>
    </w:p>
    <w:p w14:paraId="332E6173" w14:textId="13E877D1" w:rsidR="009D60E8" w:rsidRPr="009D60E8" w:rsidRDefault="009D60E8" w:rsidP="009D60E8">
      <w:pPr>
        <w:pStyle w:val="ListParagraph"/>
        <w:numPr>
          <w:ilvl w:val="2"/>
          <w:numId w:val="1"/>
        </w:numPr>
        <w:spacing w:after="0" w:line="240" w:lineRule="auto"/>
        <w:jc w:val="both"/>
        <w:rPr>
          <w:rFonts w:asciiTheme="majorHAnsi" w:hAnsiTheme="majorHAnsi" w:cstheme="majorHAnsi"/>
        </w:rPr>
      </w:pPr>
      <w:r w:rsidRPr="009D60E8">
        <w:rPr>
          <w:rFonts w:asciiTheme="majorHAnsi" w:hAnsiTheme="majorHAnsi" w:cstheme="majorHAnsi"/>
        </w:rPr>
        <w:t xml:space="preserve"> Chief Eric Hoffman is running unopposed and is seeking another term.  Chief Kenan Jones nominated him for another term.  No objections were presented before the group. Chief Hoffman was Re-elected by acclamation for a </w:t>
      </w:r>
      <w:r w:rsidR="00C02BF8" w:rsidRPr="009D60E8">
        <w:rPr>
          <w:rFonts w:asciiTheme="majorHAnsi" w:hAnsiTheme="majorHAnsi" w:cstheme="majorHAnsi"/>
        </w:rPr>
        <w:t>three-year</w:t>
      </w:r>
      <w:r w:rsidRPr="009D60E8">
        <w:rPr>
          <w:rFonts w:asciiTheme="majorHAnsi" w:hAnsiTheme="majorHAnsi" w:cstheme="majorHAnsi"/>
        </w:rPr>
        <w:t xml:space="preserve"> term, July 1, 2023 - June 30, 2026</w:t>
      </w:r>
      <w:r w:rsidR="00C02BF8">
        <w:rPr>
          <w:rFonts w:asciiTheme="majorHAnsi" w:hAnsiTheme="majorHAnsi" w:cstheme="majorHAnsi"/>
        </w:rPr>
        <w:t>.</w:t>
      </w:r>
    </w:p>
    <w:p w14:paraId="2C14DE5E" w14:textId="7DB06023" w:rsidR="006925B8" w:rsidRDefault="0083756A" w:rsidP="0093500E">
      <w:pPr>
        <w:pStyle w:val="ListParagraph"/>
        <w:numPr>
          <w:ilvl w:val="0"/>
          <w:numId w:val="1"/>
        </w:numPr>
        <w:spacing w:before="120" w:after="120" w:line="360" w:lineRule="auto"/>
        <w:rPr>
          <w:rFonts w:asciiTheme="majorHAnsi" w:hAnsiTheme="majorHAnsi" w:cstheme="majorHAnsi"/>
          <w:b/>
        </w:rPr>
      </w:pPr>
      <w:r w:rsidRPr="006E3C1C">
        <w:rPr>
          <w:rFonts w:asciiTheme="majorHAnsi" w:hAnsiTheme="majorHAnsi" w:cstheme="majorHAnsi"/>
          <w:b/>
        </w:rPr>
        <w:t>ANNOUNCEMENTS</w:t>
      </w:r>
      <w:r w:rsidR="00EB10A4">
        <w:rPr>
          <w:rFonts w:asciiTheme="majorHAnsi" w:hAnsiTheme="majorHAnsi" w:cstheme="majorHAnsi"/>
          <w:b/>
        </w:rPr>
        <w:t xml:space="preserve"> </w:t>
      </w:r>
    </w:p>
    <w:p w14:paraId="6F591D6C" w14:textId="486454C4" w:rsidR="00474455" w:rsidRDefault="00474455"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June 12</w:t>
      </w:r>
      <w:r w:rsidRPr="00474455">
        <w:rPr>
          <w:rFonts w:asciiTheme="majorHAnsi" w:hAnsiTheme="majorHAnsi" w:cstheme="majorHAnsi"/>
          <w:vertAlign w:val="superscript"/>
        </w:rPr>
        <w:t>th</w:t>
      </w:r>
      <w:r>
        <w:rPr>
          <w:rFonts w:asciiTheme="majorHAnsi" w:hAnsiTheme="majorHAnsi" w:cstheme="majorHAnsi"/>
        </w:rPr>
        <w:t xml:space="preserve"> – 4pm Commissioner’s Budget Presentation (Pres. Hoffman – RCAFC)</w:t>
      </w:r>
      <w:r w:rsidR="00A855A8">
        <w:rPr>
          <w:rFonts w:asciiTheme="majorHAnsi" w:hAnsiTheme="majorHAnsi" w:cstheme="majorHAnsi"/>
        </w:rPr>
        <w:t xml:space="preserve"> </w:t>
      </w:r>
    </w:p>
    <w:p w14:paraId="656C413C" w14:textId="1C63C57B" w:rsidR="00474455" w:rsidRDefault="00474455"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June 19</w:t>
      </w:r>
      <w:r w:rsidRPr="00474455">
        <w:rPr>
          <w:rFonts w:asciiTheme="majorHAnsi" w:hAnsiTheme="majorHAnsi" w:cstheme="majorHAnsi"/>
          <w:vertAlign w:val="superscript"/>
        </w:rPr>
        <w:t>th</w:t>
      </w:r>
      <w:r>
        <w:rPr>
          <w:rFonts w:asciiTheme="majorHAnsi" w:hAnsiTheme="majorHAnsi" w:cstheme="majorHAnsi"/>
        </w:rPr>
        <w:t xml:space="preserve"> – 6pm Commissioner’s 2023-24 Fire District Property Tax Rates</w:t>
      </w:r>
      <w:r w:rsidR="00E34218">
        <w:rPr>
          <w:rFonts w:asciiTheme="majorHAnsi" w:hAnsiTheme="majorHAnsi" w:cstheme="majorHAnsi"/>
        </w:rPr>
        <w:t xml:space="preserve"> Adoption</w:t>
      </w:r>
    </w:p>
    <w:p w14:paraId="66CA0DC1" w14:textId="77777777" w:rsidR="009B77F6" w:rsidRDefault="00474455"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July 4</w:t>
      </w:r>
      <w:r w:rsidRPr="00474455">
        <w:rPr>
          <w:rFonts w:asciiTheme="majorHAnsi" w:hAnsiTheme="majorHAnsi" w:cstheme="majorHAnsi"/>
          <w:vertAlign w:val="superscript"/>
        </w:rPr>
        <w:t>th</w:t>
      </w:r>
      <w:r>
        <w:rPr>
          <w:rFonts w:asciiTheme="majorHAnsi" w:hAnsiTheme="majorHAnsi" w:cstheme="majorHAnsi"/>
        </w:rPr>
        <w:t xml:space="preserve"> – Holiday</w:t>
      </w:r>
    </w:p>
    <w:p w14:paraId="0D8838D2" w14:textId="011951FC" w:rsidR="00474455" w:rsidRDefault="009B77F6"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July 8</w:t>
      </w:r>
      <w:r w:rsidRPr="009B77F6">
        <w:rPr>
          <w:rFonts w:asciiTheme="majorHAnsi" w:hAnsiTheme="majorHAnsi" w:cstheme="majorHAnsi"/>
          <w:vertAlign w:val="superscript"/>
        </w:rPr>
        <w:t>th</w:t>
      </w:r>
      <w:r>
        <w:rPr>
          <w:rFonts w:asciiTheme="majorHAnsi" w:hAnsiTheme="majorHAnsi" w:cstheme="majorHAnsi"/>
        </w:rPr>
        <w:t xml:space="preserve"> – BBQ Benefit for Ulah firefighter Earl Nilsson.  </w:t>
      </w:r>
    </w:p>
    <w:p w14:paraId="61121ADE" w14:textId="7BB94D93" w:rsidR="00727A6D" w:rsidRDefault="00474455"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August 3</w:t>
      </w:r>
      <w:r w:rsidRPr="00474455">
        <w:rPr>
          <w:rFonts w:asciiTheme="majorHAnsi" w:hAnsiTheme="majorHAnsi" w:cstheme="majorHAnsi"/>
          <w:vertAlign w:val="superscript"/>
        </w:rPr>
        <w:t>rd</w:t>
      </w:r>
      <w:r>
        <w:rPr>
          <w:rFonts w:asciiTheme="majorHAnsi" w:hAnsiTheme="majorHAnsi" w:cstheme="majorHAnsi"/>
        </w:rPr>
        <w:t xml:space="preserve"> – </w:t>
      </w:r>
      <w:r w:rsidR="0035629F">
        <w:rPr>
          <w:rFonts w:asciiTheme="majorHAnsi" w:hAnsiTheme="majorHAnsi" w:cstheme="majorHAnsi"/>
        </w:rPr>
        <w:t>Next</w:t>
      </w:r>
      <w:r>
        <w:rPr>
          <w:rFonts w:asciiTheme="majorHAnsi" w:hAnsiTheme="majorHAnsi" w:cstheme="majorHAnsi"/>
        </w:rPr>
        <w:t xml:space="preserve"> Regular Meeting</w:t>
      </w:r>
      <w:r w:rsidR="00C662FC">
        <w:rPr>
          <w:rFonts w:asciiTheme="majorHAnsi" w:hAnsiTheme="majorHAnsi" w:cstheme="majorHAnsi"/>
        </w:rPr>
        <w:t xml:space="preserve">, </w:t>
      </w:r>
      <w:r w:rsidR="009B77F6">
        <w:rPr>
          <w:rFonts w:asciiTheme="majorHAnsi" w:hAnsiTheme="majorHAnsi" w:cstheme="majorHAnsi"/>
        </w:rPr>
        <w:t>Franklinville FD Station 8 at 5pm.  Class will be taught at 7pm called ‘Everyone Goes Home.’</w:t>
      </w:r>
    </w:p>
    <w:p w14:paraId="43C7BB6D" w14:textId="2D6A96D7" w:rsidR="0093500E" w:rsidRDefault="0093500E"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October 7</w:t>
      </w:r>
      <w:r w:rsidRPr="0093500E">
        <w:rPr>
          <w:rFonts w:asciiTheme="majorHAnsi" w:hAnsiTheme="majorHAnsi" w:cstheme="majorHAnsi"/>
          <w:vertAlign w:val="superscript"/>
        </w:rPr>
        <w:t>th</w:t>
      </w:r>
      <w:r>
        <w:rPr>
          <w:rFonts w:asciiTheme="majorHAnsi" w:hAnsiTheme="majorHAnsi" w:cstheme="majorHAnsi"/>
        </w:rPr>
        <w:t xml:space="preserve"> – Asheboro Fall Festival</w:t>
      </w:r>
    </w:p>
    <w:p w14:paraId="6D29780A" w14:textId="068D2607" w:rsidR="0093500E" w:rsidRDefault="0093500E"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t>October 14</w:t>
      </w:r>
      <w:r w:rsidRPr="0093500E">
        <w:rPr>
          <w:rFonts w:asciiTheme="majorHAnsi" w:hAnsiTheme="majorHAnsi" w:cstheme="majorHAnsi"/>
          <w:vertAlign w:val="superscript"/>
        </w:rPr>
        <w:t>th</w:t>
      </w:r>
      <w:r>
        <w:rPr>
          <w:rFonts w:asciiTheme="majorHAnsi" w:hAnsiTheme="majorHAnsi" w:cstheme="majorHAnsi"/>
        </w:rPr>
        <w:t xml:space="preserve"> – RCAFC 2</w:t>
      </w:r>
      <w:r w:rsidRPr="0093500E">
        <w:rPr>
          <w:rFonts w:asciiTheme="majorHAnsi" w:hAnsiTheme="majorHAnsi" w:cstheme="majorHAnsi"/>
          <w:vertAlign w:val="superscript"/>
        </w:rPr>
        <w:t>nd</w:t>
      </w:r>
      <w:r>
        <w:rPr>
          <w:rFonts w:asciiTheme="majorHAnsi" w:hAnsiTheme="majorHAnsi" w:cstheme="majorHAnsi"/>
        </w:rPr>
        <w:t xml:space="preserve"> Annual Firefighter Day</w:t>
      </w:r>
    </w:p>
    <w:p w14:paraId="6FF895F5" w14:textId="2A75DE7D" w:rsidR="0093500E" w:rsidRDefault="0093500E" w:rsidP="0093500E">
      <w:pPr>
        <w:pStyle w:val="ListParagraph"/>
        <w:numPr>
          <w:ilvl w:val="1"/>
          <w:numId w:val="1"/>
        </w:numPr>
        <w:spacing w:before="120" w:after="120" w:line="360" w:lineRule="auto"/>
        <w:rPr>
          <w:rFonts w:asciiTheme="majorHAnsi" w:hAnsiTheme="majorHAnsi" w:cstheme="majorHAnsi"/>
        </w:rPr>
      </w:pPr>
      <w:r>
        <w:rPr>
          <w:rFonts w:asciiTheme="majorHAnsi" w:hAnsiTheme="majorHAnsi" w:cstheme="majorHAnsi"/>
        </w:rPr>
        <w:lastRenderedPageBreak/>
        <w:t>October 21</w:t>
      </w:r>
      <w:r w:rsidRPr="0093500E">
        <w:rPr>
          <w:rFonts w:asciiTheme="majorHAnsi" w:hAnsiTheme="majorHAnsi" w:cstheme="majorHAnsi"/>
          <w:vertAlign w:val="superscript"/>
        </w:rPr>
        <w:t>st</w:t>
      </w:r>
      <w:r>
        <w:rPr>
          <w:rFonts w:asciiTheme="majorHAnsi" w:hAnsiTheme="majorHAnsi" w:cstheme="majorHAnsi"/>
        </w:rPr>
        <w:t xml:space="preserve"> – Ramseur </w:t>
      </w:r>
      <w:r w:rsidR="00F261AE">
        <w:rPr>
          <w:rFonts w:asciiTheme="majorHAnsi" w:hAnsiTheme="majorHAnsi" w:cstheme="majorHAnsi"/>
        </w:rPr>
        <w:t xml:space="preserve">Projected </w:t>
      </w:r>
      <w:r>
        <w:rPr>
          <w:rFonts w:asciiTheme="majorHAnsi" w:hAnsiTheme="majorHAnsi" w:cstheme="majorHAnsi"/>
        </w:rPr>
        <w:t>“A Day on Main Fall Festival”</w:t>
      </w:r>
    </w:p>
    <w:p w14:paraId="4E8A3C7E" w14:textId="5387EE3E" w:rsidR="009B77F6" w:rsidRDefault="009B77F6" w:rsidP="009B77F6">
      <w:pPr>
        <w:pStyle w:val="ListParagraph"/>
        <w:numPr>
          <w:ilvl w:val="0"/>
          <w:numId w:val="1"/>
        </w:numPr>
        <w:spacing w:before="120" w:after="120" w:line="360" w:lineRule="auto"/>
        <w:rPr>
          <w:rFonts w:asciiTheme="majorHAnsi" w:hAnsiTheme="majorHAnsi" w:cstheme="majorHAnsi"/>
        </w:rPr>
      </w:pPr>
      <w:r>
        <w:rPr>
          <w:rFonts w:asciiTheme="majorHAnsi" w:hAnsiTheme="majorHAnsi" w:cstheme="majorHAnsi"/>
        </w:rPr>
        <w:t>Chief Troy Powell updated the group on changes to the bylaws relating to electing members in June instead of August.  This will need to be addressed at the next meeting.</w:t>
      </w:r>
    </w:p>
    <w:p w14:paraId="1040C06B" w14:textId="3ADB2972" w:rsidR="009B77F6" w:rsidRPr="00727A6D" w:rsidRDefault="009B77F6" w:rsidP="009B77F6">
      <w:pPr>
        <w:pStyle w:val="ListParagraph"/>
        <w:numPr>
          <w:ilvl w:val="0"/>
          <w:numId w:val="1"/>
        </w:numPr>
        <w:spacing w:before="120" w:after="120" w:line="360" w:lineRule="auto"/>
        <w:rPr>
          <w:rFonts w:asciiTheme="majorHAnsi" w:hAnsiTheme="majorHAnsi" w:cstheme="majorHAnsi"/>
        </w:rPr>
      </w:pPr>
      <w:r>
        <w:rPr>
          <w:rFonts w:asciiTheme="majorHAnsi" w:hAnsiTheme="majorHAnsi" w:cstheme="majorHAnsi"/>
        </w:rPr>
        <w:t xml:space="preserve">George </w:t>
      </w:r>
      <w:proofErr w:type="spellStart"/>
      <w:r>
        <w:rPr>
          <w:rFonts w:asciiTheme="majorHAnsi" w:hAnsiTheme="majorHAnsi" w:cstheme="majorHAnsi"/>
        </w:rPr>
        <w:t>Kivett’s</w:t>
      </w:r>
      <w:proofErr w:type="spellEnd"/>
      <w:r>
        <w:rPr>
          <w:rFonts w:asciiTheme="majorHAnsi" w:hAnsiTheme="majorHAnsi" w:cstheme="majorHAnsi"/>
        </w:rPr>
        <w:t xml:space="preserve"> health is declining.  Would like to have a cookout where you come and talk to him.  July 22</w:t>
      </w:r>
      <w:r w:rsidRPr="0098487A">
        <w:rPr>
          <w:rFonts w:asciiTheme="majorHAnsi" w:hAnsiTheme="majorHAnsi" w:cstheme="majorHAnsi"/>
          <w:vertAlign w:val="superscript"/>
        </w:rPr>
        <w:t>n</w:t>
      </w:r>
      <w:r w:rsidR="0098487A" w:rsidRPr="0098487A">
        <w:rPr>
          <w:rFonts w:asciiTheme="majorHAnsi" w:hAnsiTheme="majorHAnsi" w:cstheme="majorHAnsi"/>
          <w:vertAlign w:val="superscript"/>
        </w:rPr>
        <w:t>d</w:t>
      </w:r>
      <w:r w:rsidR="0098487A">
        <w:rPr>
          <w:rFonts w:asciiTheme="majorHAnsi" w:hAnsiTheme="majorHAnsi" w:cstheme="majorHAnsi"/>
        </w:rPr>
        <w:t xml:space="preserve"> 4pm – 7pm at Ramseur Fire Department.  Please come out if you can, this needs to be a surprise so don’t tell him.</w:t>
      </w:r>
    </w:p>
    <w:p w14:paraId="7A9096CA" w14:textId="77777777" w:rsidR="002C6C9C" w:rsidRPr="002C6C9C" w:rsidRDefault="002C6C9C" w:rsidP="0093500E">
      <w:pPr>
        <w:pStyle w:val="ListParagraph"/>
        <w:spacing w:before="120" w:after="120" w:line="360" w:lineRule="auto"/>
        <w:ind w:left="1440"/>
        <w:rPr>
          <w:rFonts w:asciiTheme="majorHAnsi" w:hAnsiTheme="majorHAnsi" w:cstheme="majorHAnsi"/>
          <w:sz w:val="6"/>
        </w:rPr>
      </w:pPr>
    </w:p>
    <w:p w14:paraId="761EA7D9" w14:textId="05849E7D" w:rsidR="006361D5" w:rsidRPr="006361D5" w:rsidRDefault="0083756A" w:rsidP="006361D5">
      <w:pPr>
        <w:pStyle w:val="ListParagraph"/>
        <w:numPr>
          <w:ilvl w:val="0"/>
          <w:numId w:val="1"/>
        </w:numPr>
        <w:spacing w:before="120" w:after="120" w:line="360" w:lineRule="auto"/>
      </w:pPr>
      <w:r w:rsidRPr="006E3C1C">
        <w:rPr>
          <w:rFonts w:asciiTheme="majorHAnsi" w:hAnsiTheme="majorHAnsi" w:cstheme="majorHAnsi"/>
          <w:b/>
        </w:rPr>
        <w:t>ADJOURN</w:t>
      </w:r>
      <w:r w:rsidR="004524E5" w:rsidRPr="006E3C1C">
        <w:rPr>
          <w:rFonts w:asciiTheme="majorHAnsi" w:hAnsiTheme="majorHAnsi" w:cstheme="majorHAnsi"/>
          <w:b/>
        </w:rPr>
        <w:t xml:space="preserve"> </w:t>
      </w:r>
    </w:p>
    <w:p w14:paraId="4BC0E37F" w14:textId="75C7649C" w:rsidR="006361D5" w:rsidRPr="006E3C1C" w:rsidRDefault="006361D5" w:rsidP="006361D5">
      <w:pPr>
        <w:pStyle w:val="ListParagraph"/>
        <w:numPr>
          <w:ilvl w:val="1"/>
          <w:numId w:val="1"/>
        </w:numPr>
        <w:spacing w:before="120" w:after="120" w:line="360" w:lineRule="auto"/>
      </w:pPr>
      <w:r>
        <w:rPr>
          <w:rFonts w:asciiTheme="majorHAnsi" w:hAnsiTheme="majorHAnsi" w:cstheme="majorHAnsi"/>
        </w:rPr>
        <w:t>Motion to adjourn the meeting made by</w:t>
      </w:r>
      <w:r w:rsidR="009B77F6">
        <w:rPr>
          <w:rFonts w:asciiTheme="majorHAnsi" w:hAnsiTheme="majorHAnsi" w:cstheme="majorHAnsi"/>
        </w:rPr>
        <w:t xml:space="preserve"> </w:t>
      </w:r>
      <w:r w:rsidR="0098487A">
        <w:rPr>
          <w:rFonts w:asciiTheme="majorHAnsi" w:hAnsiTheme="majorHAnsi" w:cstheme="majorHAnsi"/>
        </w:rPr>
        <w:t>Chief Kyle Dixon and seconded by Chief Troy Powell.  All approved likewise.</w:t>
      </w:r>
    </w:p>
    <w:sectPr w:rsidR="006361D5" w:rsidRPr="006E3C1C" w:rsidSect="001A457C">
      <w:headerReference w:type="even" r:id="rId8"/>
      <w:headerReference w:type="default" r:id="rId9"/>
      <w:footerReference w:type="default" r:id="rId10"/>
      <w:headerReference w:type="first" r:id="rId11"/>
      <w:pgSz w:w="12240" w:h="15840"/>
      <w:pgMar w:top="45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68C07" w14:textId="77777777" w:rsidR="004F3BE9" w:rsidRDefault="004F3BE9" w:rsidP="00B64C40">
      <w:pPr>
        <w:spacing w:after="0" w:line="240" w:lineRule="auto"/>
      </w:pPr>
      <w:r>
        <w:separator/>
      </w:r>
    </w:p>
  </w:endnote>
  <w:endnote w:type="continuationSeparator" w:id="0">
    <w:p w14:paraId="387CEFC8" w14:textId="77777777" w:rsidR="004F3BE9" w:rsidRDefault="004F3BE9" w:rsidP="00B6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9CC7" w14:textId="56BD7599" w:rsidR="003D1B03" w:rsidRDefault="00D40D66" w:rsidP="00D40D66">
    <w:pPr>
      <w:pStyle w:val="Footer"/>
      <w:jc w:val="center"/>
      <w:rPr>
        <w:b/>
        <w:bCs/>
      </w:rPr>
    </w:pPr>
    <w:r>
      <w:rPr>
        <w:b/>
        <w:bCs/>
      </w:rPr>
      <w:t>DUTY. HONOR. COMMUNITY.</w:t>
    </w:r>
  </w:p>
  <w:p w14:paraId="3D554859" w14:textId="764D8F36" w:rsidR="00D40D66" w:rsidRPr="00D40D66" w:rsidRDefault="00892141" w:rsidP="00D40D66">
    <w:pPr>
      <w:pStyle w:val="Footer"/>
      <w:jc w:val="center"/>
      <w:rPr>
        <w:b/>
        <w:bCs/>
      </w:rPr>
    </w:pPr>
    <w:hyperlink r:id="rId1" w:history="1">
      <w:r w:rsidR="00D40D66" w:rsidRPr="0062759D">
        <w:rPr>
          <w:rStyle w:val="Hyperlink"/>
          <w:b/>
          <w:bCs/>
        </w:rPr>
        <w:t>www.RCAFC.org</w:t>
      </w:r>
    </w:hyperlink>
    <w:r w:rsidR="00D40D66">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16288" w14:textId="77777777" w:rsidR="004F3BE9" w:rsidRDefault="004F3BE9" w:rsidP="00B64C40">
      <w:pPr>
        <w:spacing w:after="0" w:line="240" w:lineRule="auto"/>
      </w:pPr>
      <w:r>
        <w:separator/>
      </w:r>
    </w:p>
  </w:footnote>
  <w:footnote w:type="continuationSeparator" w:id="0">
    <w:p w14:paraId="6573DA81" w14:textId="77777777" w:rsidR="004F3BE9" w:rsidRDefault="004F3BE9" w:rsidP="00B6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6531" w14:textId="77777777" w:rsidR="001F4349" w:rsidRDefault="00892141">
    <w:pPr>
      <w:pStyle w:val="Header"/>
    </w:pPr>
    <w:r>
      <w:rPr>
        <w:noProof/>
      </w:rPr>
      <w:pict w14:anchorId="6EB05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829" o:spid="_x0000_s3091" type="#_x0000_t75" style="position:absolute;margin-left:0;margin-top:0;width:539.95pt;height:539.95pt;z-index:-251655168;mso-position-horizontal:center;mso-position-horizontal-relative:margin;mso-position-vertical:center;mso-position-vertical-relative:margin" o:allowincell="f">
          <v:imagedata r:id="rId1" o:title="maltese cros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C5B7" w14:textId="77777777" w:rsidR="001A457C" w:rsidRDefault="001A457C">
    <w:pPr>
      <w:pStyle w:val="Header"/>
    </w:pPr>
    <w:r>
      <w:rPr>
        <w:b/>
        <w:noProof/>
        <w:color w:val="FF0000"/>
        <w:sz w:val="44"/>
      </w:rPr>
      <w:drawing>
        <wp:anchor distT="0" distB="0" distL="114300" distR="114300" simplePos="0" relativeHeight="251664384" behindDoc="1" locked="0" layoutInCell="1" allowOverlap="1" wp14:anchorId="7E8FC849" wp14:editId="6D03A7B4">
          <wp:simplePos x="0" y="0"/>
          <wp:positionH relativeFrom="column">
            <wp:posOffset>5153025</wp:posOffset>
          </wp:positionH>
          <wp:positionV relativeFrom="paragraph">
            <wp:posOffset>171450</wp:posOffset>
          </wp:positionV>
          <wp:extent cx="2000250" cy="923925"/>
          <wp:effectExtent l="0" t="19050" r="0" b="314325"/>
          <wp:wrapNone/>
          <wp:docPr id="3" name="Picture 3" descr="state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flag.jpg"/>
                  <pic:cNvPicPr/>
                </pic:nvPicPr>
                <pic:blipFill>
                  <a:blip r:embed="rId1" cstate="print"/>
                  <a:stretch>
                    <a:fillRect/>
                  </a:stretch>
                </pic:blipFill>
                <pic:spPr>
                  <a:xfrm>
                    <a:off x="0" y="0"/>
                    <a:ext cx="2000250" cy="92392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14:paraId="355CE51B" w14:textId="77777777" w:rsidR="001A457C" w:rsidRPr="00314742" w:rsidRDefault="001A457C" w:rsidP="001A457C">
    <w:pPr>
      <w:pStyle w:val="NoSpacing"/>
      <w:rPr>
        <w:b/>
        <w:color w:val="FF0000"/>
        <w:sz w:val="40"/>
      </w:rPr>
    </w:pPr>
    <w:r w:rsidRPr="00314742">
      <w:rPr>
        <w:b/>
        <w:i/>
        <w:color w:val="FF0000"/>
        <w:sz w:val="44"/>
      </w:rPr>
      <w:t>Randolph County</w:t>
    </w:r>
    <w:r w:rsidRPr="00314742">
      <w:rPr>
        <w:i/>
        <w:noProof/>
        <w:sz w:val="24"/>
      </w:rPr>
      <w:t xml:space="preserve"> </w:t>
    </w:r>
    <w:r w:rsidRPr="00314742">
      <w:rPr>
        <w:i/>
        <w:sz w:val="24"/>
      </w:rPr>
      <w:t xml:space="preserve">                  </w:t>
    </w:r>
    <w:r w:rsidRPr="00314742">
      <w:rPr>
        <w:i/>
        <w:color w:val="FF0000"/>
        <w:sz w:val="28"/>
      </w:rPr>
      <w:t xml:space="preserve">           </w:t>
    </w:r>
    <w:r w:rsidRPr="00314742">
      <w:rPr>
        <w:i/>
        <w:noProof/>
        <w:color w:val="FF0000"/>
        <w:sz w:val="28"/>
      </w:rPr>
      <w:t xml:space="preserve">                                                                                               </w:t>
    </w:r>
    <w:r w:rsidR="00DD5C08">
      <w:rPr>
        <w:b/>
        <w:i/>
        <w:color w:val="FF0000"/>
        <w:sz w:val="44"/>
      </w:rPr>
      <w:t>Association of Fire Chiefs</w:t>
    </w:r>
    <w:r w:rsidRPr="001A457C">
      <w:rPr>
        <w:b/>
        <w:i/>
        <w:color w:val="FF0000"/>
        <w:sz w:val="44"/>
      </w:rPr>
      <w:t xml:space="preserve">, </w:t>
    </w:r>
    <w:proofErr w:type="spellStart"/>
    <w:r w:rsidRPr="001A457C">
      <w:rPr>
        <w:b/>
        <w:i/>
        <w:color w:val="FF0000"/>
        <w:sz w:val="44"/>
      </w:rPr>
      <w:t>Inc</w:t>
    </w:r>
    <w:proofErr w:type="spellEnd"/>
    <w:r w:rsidRPr="001A457C">
      <w:rPr>
        <w:b/>
        <w:color w:val="FF0000"/>
        <w:sz w:val="44"/>
      </w:rPr>
      <w:t xml:space="preserve">   </w:t>
    </w:r>
    <w:r w:rsidRPr="001A457C">
      <w:rPr>
        <w:b/>
        <w:color w:val="FF0000"/>
        <w:sz w:val="48"/>
      </w:rPr>
      <w:t xml:space="preserve">                                                                                  </w:t>
    </w:r>
    <w:r w:rsidRPr="001A457C">
      <w:rPr>
        <w:b/>
        <w:color w:val="FF0000"/>
        <w:sz w:val="44"/>
      </w:rPr>
      <w:t xml:space="preserve"> </w:t>
    </w:r>
  </w:p>
  <w:p w14:paraId="47CE1EAA" w14:textId="77777777" w:rsidR="001A457C" w:rsidRPr="001A457C" w:rsidRDefault="001A457C" w:rsidP="001A457C">
    <w:pPr>
      <w:pStyle w:val="Header"/>
      <w:tabs>
        <w:tab w:val="clear" w:pos="4680"/>
        <w:tab w:val="clear" w:pos="9360"/>
        <w:tab w:val="right" w:pos="7200"/>
      </w:tabs>
      <w:rPr>
        <w:sz w:val="14"/>
      </w:rPr>
    </w:pPr>
  </w:p>
  <w:p w14:paraId="497B4223" w14:textId="77777777" w:rsidR="001A457C" w:rsidRDefault="001A457C" w:rsidP="001A457C">
    <w:pPr>
      <w:pStyle w:val="Header"/>
      <w:tabs>
        <w:tab w:val="clear" w:pos="4680"/>
        <w:tab w:val="clear" w:pos="9360"/>
        <w:tab w:val="right" w:pos="7200"/>
      </w:tabs>
    </w:pPr>
    <w:r>
      <w:t>President – Chief Eric Hoffman</w:t>
    </w:r>
    <w:r>
      <w:tab/>
      <w:t>Vice President – Chief Kyle Dixon</w:t>
    </w:r>
  </w:p>
  <w:p w14:paraId="18A52583" w14:textId="27AB003B" w:rsidR="001A457C" w:rsidRDefault="007B4A64" w:rsidP="001A457C">
    <w:pPr>
      <w:pStyle w:val="Header"/>
      <w:tabs>
        <w:tab w:val="clear" w:pos="4680"/>
        <w:tab w:val="clear" w:pos="9360"/>
        <w:tab w:val="right" w:pos="7110"/>
      </w:tabs>
    </w:pPr>
    <w:r>
      <w:rPr>
        <w:noProof/>
      </w:rPr>
      <mc:AlternateContent>
        <mc:Choice Requires="wps">
          <w:drawing>
            <wp:anchor distT="0" distB="0" distL="114300" distR="114300" simplePos="0" relativeHeight="251666432" behindDoc="0" locked="0" layoutInCell="1" allowOverlap="1" wp14:anchorId="4045A917" wp14:editId="4B74A535">
              <wp:simplePos x="0" y="0"/>
              <wp:positionH relativeFrom="column">
                <wp:posOffset>-495300</wp:posOffset>
              </wp:positionH>
              <wp:positionV relativeFrom="paragraph">
                <wp:posOffset>263525</wp:posOffset>
              </wp:positionV>
              <wp:extent cx="7800975" cy="0"/>
              <wp:effectExtent l="19050" t="23495" r="19050" b="1460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63A522" id="_x0000_t32" coordsize="21600,21600" o:spt="32" o:oned="t" path="m,l21600,21600e" filled="f">
              <v:path arrowok="t" fillok="f" o:connecttype="none"/>
              <o:lock v:ext="edit" shapetype="t"/>
            </v:shapetype>
            <v:shape id="AutoShape 22" o:spid="_x0000_s1026" type="#_x0000_t32" style="position:absolute;margin-left:-39pt;margin-top:20.75pt;width:6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5vIA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" strokecolor="red" strokeweight="2.25pt"/>
          </w:pict>
        </mc:Fallback>
      </mc:AlternateContent>
    </w:r>
    <w:r w:rsidR="001A457C">
      <w:t>Secretary – Chief Luke Richardson</w:t>
    </w:r>
    <w:r w:rsidR="001A457C">
      <w:tab/>
      <w:t xml:space="preserve">Treasurer – Chief </w:t>
    </w:r>
    <w:r w:rsidR="00D40D66">
      <w:t>T. Dean</w:t>
    </w:r>
    <w:r w:rsidR="001A457C">
      <w:t xml:space="preserve"> Powell</w:t>
    </w:r>
  </w:p>
  <w:p w14:paraId="129CE28B" w14:textId="77777777" w:rsidR="001A457C" w:rsidRDefault="001A457C">
    <w:pPr>
      <w:pStyle w:val="Header"/>
    </w:pPr>
  </w:p>
  <w:p w14:paraId="27AB9AB5" w14:textId="77777777" w:rsidR="001A457C" w:rsidRDefault="007B4A64">
    <w:pPr>
      <w:pStyle w:val="Header"/>
    </w:pPr>
    <w:r>
      <w:rPr>
        <w:noProof/>
      </w:rPr>
      <mc:AlternateContent>
        <mc:Choice Requires="wps">
          <w:drawing>
            <wp:anchor distT="0" distB="0" distL="114300" distR="114300" simplePos="0" relativeHeight="251665408" behindDoc="0" locked="0" layoutInCell="1" allowOverlap="1" wp14:anchorId="54F2B187" wp14:editId="7D91689F">
              <wp:simplePos x="0" y="0"/>
              <wp:positionH relativeFrom="column">
                <wp:posOffset>-495300</wp:posOffset>
              </wp:positionH>
              <wp:positionV relativeFrom="paragraph">
                <wp:posOffset>160655</wp:posOffset>
              </wp:positionV>
              <wp:extent cx="7800975" cy="0"/>
              <wp:effectExtent l="19050" t="23495" r="19050" b="1460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CA6FC2" id="AutoShape 21" o:spid="_x0000_s1026" type="#_x0000_t32" style="position:absolute;margin-left:-39pt;margin-top:12.65pt;width:61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ZBIg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" strokecolor="red" strokeweight="2.25pt"/>
          </w:pict>
        </mc:Fallback>
      </mc:AlternateContent>
    </w:r>
  </w:p>
  <w:p w14:paraId="7D5ACBAC" w14:textId="77777777" w:rsidR="001A457C" w:rsidRDefault="00892141">
    <w:pPr>
      <w:pStyle w:val="Header"/>
    </w:pPr>
    <w:r>
      <w:rPr>
        <w:noProof/>
      </w:rPr>
      <w:pict w14:anchorId="4E67A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830" o:spid="_x0000_s3092" type="#_x0000_t75" style="position:absolute;margin-left:0;margin-top:0;width:539.95pt;height:539.95pt;z-index:-251654144;mso-position-horizontal:center;mso-position-horizontal-relative:margin;mso-position-vertical:center;mso-position-vertical-relative:margin" o:allowincell="f">
          <v:imagedata r:id="rId2" o:title="maltese cros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289CC" w14:textId="77777777" w:rsidR="001F4349" w:rsidRDefault="00892141">
    <w:pPr>
      <w:pStyle w:val="Header"/>
    </w:pPr>
    <w:r>
      <w:rPr>
        <w:noProof/>
      </w:rPr>
      <w:pict w14:anchorId="789D7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828" o:spid="_x0000_s3090" type="#_x0000_t75" style="position:absolute;margin-left:0;margin-top:0;width:539.95pt;height:539.95pt;z-index:-251656192;mso-position-horizontal:center;mso-position-horizontal-relative:margin;mso-position-vertical:center;mso-position-vertical-relative:margin" o:allowincell="f">
          <v:imagedata r:id="rId1" o:title="maltese cros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2232B"/>
    <w:multiLevelType w:val="hybridMultilevel"/>
    <w:tmpl w:val="C0F64FEA"/>
    <w:lvl w:ilvl="0" w:tplc="04090015">
      <w:start w:val="1"/>
      <w:numFmt w:val="upperLetter"/>
      <w:lvlText w:val="%1."/>
      <w:lvlJc w:val="left"/>
      <w:pPr>
        <w:ind w:left="720" w:hanging="360"/>
      </w:pPr>
      <w:rPr>
        <w:rFonts w:hint="default"/>
      </w:rPr>
    </w:lvl>
    <w:lvl w:ilvl="1" w:tplc="00588DC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093">
      <o:colormenu v:ext="edit" strokecolor="red"/>
    </o:shapedefaults>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14"/>
    <w:rsid w:val="00016ED7"/>
    <w:rsid w:val="000206F1"/>
    <w:rsid w:val="000251E3"/>
    <w:rsid w:val="00043965"/>
    <w:rsid w:val="000452F7"/>
    <w:rsid w:val="000514B2"/>
    <w:rsid w:val="00051CF4"/>
    <w:rsid w:val="00056C0A"/>
    <w:rsid w:val="0006741A"/>
    <w:rsid w:val="0009386B"/>
    <w:rsid w:val="000A1F0B"/>
    <w:rsid w:val="000A71ED"/>
    <w:rsid w:val="000B4FE7"/>
    <w:rsid w:val="000C2133"/>
    <w:rsid w:val="000C7B12"/>
    <w:rsid w:val="000D4AF3"/>
    <w:rsid w:val="000D4F43"/>
    <w:rsid w:val="000E0B78"/>
    <w:rsid w:val="000E0DB1"/>
    <w:rsid w:val="000E6F10"/>
    <w:rsid w:val="000F744D"/>
    <w:rsid w:val="00122CAF"/>
    <w:rsid w:val="00126E02"/>
    <w:rsid w:val="00137868"/>
    <w:rsid w:val="00160109"/>
    <w:rsid w:val="0019172A"/>
    <w:rsid w:val="001A314C"/>
    <w:rsid w:val="001A457C"/>
    <w:rsid w:val="001C01A4"/>
    <w:rsid w:val="001C349D"/>
    <w:rsid w:val="001C6F15"/>
    <w:rsid w:val="001F4349"/>
    <w:rsid w:val="00201F4A"/>
    <w:rsid w:val="002351A1"/>
    <w:rsid w:val="00236265"/>
    <w:rsid w:val="002849FF"/>
    <w:rsid w:val="00285A55"/>
    <w:rsid w:val="002968AB"/>
    <w:rsid w:val="002A338C"/>
    <w:rsid w:val="002B0A0A"/>
    <w:rsid w:val="002B0A9A"/>
    <w:rsid w:val="002B6338"/>
    <w:rsid w:val="002C6C9C"/>
    <w:rsid w:val="002D09A7"/>
    <w:rsid w:val="002E5073"/>
    <w:rsid w:val="00313CB4"/>
    <w:rsid w:val="00314742"/>
    <w:rsid w:val="0032385E"/>
    <w:rsid w:val="00323B25"/>
    <w:rsid w:val="0035629F"/>
    <w:rsid w:val="0036083B"/>
    <w:rsid w:val="0036333E"/>
    <w:rsid w:val="003663E3"/>
    <w:rsid w:val="00371BFC"/>
    <w:rsid w:val="00373ACB"/>
    <w:rsid w:val="0038028C"/>
    <w:rsid w:val="003C38D6"/>
    <w:rsid w:val="003D1B03"/>
    <w:rsid w:val="0040042A"/>
    <w:rsid w:val="004023AF"/>
    <w:rsid w:val="00402B17"/>
    <w:rsid w:val="004235D3"/>
    <w:rsid w:val="00446C66"/>
    <w:rsid w:val="00451AB5"/>
    <w:rsid w:val="004524E5"/>
    <w:rsid w:val="004617D1"/>
    <w:rsid w:val="0046706A"/>
    <w:rsid w:val="004711E3"/>
    <w:rsid w:val="00474455"/>
    <w:rsid w:val="0049332D"/>
    <w:rsid w:val="004B199B"/>
    <w:rsid w:val="004D05F1"/>
    <w:rsid w:val="004E0EAD"/>
    <w:rsid w:val="004F1BFE"/>
    <w:rsid w:val="004F3A05"/>
    <w:rsid w:val="004F3BE9"/>
    <w:rsid w:val="004F490A"/>
    <w:rsid w:val="004F5237"/>
    <w:rsid w:val="004F61EB"/>
    <w:rsid w:val="00512C12"/>
    <w:rsid w:val="00523387"/>
    <w:rsid w:val="00532C67"/>
    <w:rsid w:val="005548F8"/>
    <w:rsid w:val="00566A2B"/>
    <w:rsid w:val="00584843"/>
    <w:rsid w:val="00597A10"/>
    <w:rsid w:val="005C079C"/>
    <w:rsid w:val="005D34E5"/>
    <w:rsid w:val="005F28B4"/>
    <w:rsid w:val="00615625"/>
    <w:rsid w:val="00616355"/>
    <w:rsid w:val="00623610"/>
    <w:rsid w:val="00632411"/>
    <w:rsid w:val="00632487"/>
    <w:rsid w:val="00635F22"/>
    <w:rsid w:val="006361D5"/>
    <w:rsid w:val="00643136"/>
    <w:rsid w:val="00651362"/>
    <w:rsid w:val="00680896"/>
    <w:rsid w:val="006925B8"/>
    <w:rsid w:val="0069451C"/>
    <w:rsid w:val="006A1D21"/>
    <w:rsid w:val="006A7058"/>
    <w:rsid w:val="006B663C"/>
    <w:rsid w:val="006E3C1C"/>
    <w:rsid w:val="006E5E32"/>
    <w:rsid w:val="00712F3A"/>
    <w:rsid w:val="00722D5A"/>
    <w:rsid w:val="00727A6D"/>
    <w:rsid w:val="00757C0B"/>
    <w:rsid w:val="007645BC"/>
    <w:rsid w:val="00772EAF"/>
    <w:rsid w:val="00780E69"/>
    <w:rsid w:val="00781F2D"/>
    <w:rsid w:val="007A5D14"/>
    <w:rsid w:val="007B4A64"/>
    <w:rsid w:val="007E5405"/>
    <w:rsid w:val="007F6E88"/>
    <w:rsid w:val="00811DB4"/>
    <w:rsid w:val="00816A0A"/>
    <w:rsid w:val="0082230B"/>
    <w:rsid w:val="008226CF"/>
    <w:rsid w:val="00823423"/>
    <w:rsid w:val="00823DBA"/>
    <w:rsid w:val="00824270"/>
    <w:rsid w:val="0082486F"/>
    <w:rsid w:val="0083756A"/>
    <w:rsid w:val="00837E69"/>
    <w:rsid w:val="008460C0"/>
    <w:rsid w:val="00850032"/>
    <w:rsid w:val="00850050"/>
    <w:rsid w:val="008501F5"/>
    <w:rsid w:val="008560E2"/>
    <w:rsid w:val="008622DC"/>
    <w:rsid w:val="00873EFD"/>
    <w:rsid w:val="00877649"/>
    <w:rsid w:val="00877D9E"/>
    <w:rsid w:val="00882D0D"/>
    <w:rsid w:val="00884C09"/>
    <w:rsid w:val="00886474"/>
    <w:rsid w:val="008904B7"/>
    <w:rsid w:val="008910C2"/>
    <w:rsid w:val="00892141"/>
    <w:rsid w:val="008A0A1A"/>
    <w:rsid w:val="008A63D5"/>
    <w:rsid w:val="008A69FB"/>
    <w:rsid w:val="008E38F4"/>
    <w:rsid w:val="008E5551"/>
    <w:rsid w:val="00923BD7"/>
    <w:rsid w:val="0093500E"/>
    <w:rsid w:val="00951397"/>
    <w:rsid w:val="009521B7"/>
    <w:rsid w:val="00953368"/>
    <w:rsid w:val="009566ED"/>
    <w:rsid w:val="009667DE"/>
    <w:rsid w:val="00980DCF"/>
    <w:rsid w:val="0098487A"/>
    <w:rsid w:val="00987583"/>
    <w:rsid w:val="009A7096"/>
    <w:rsid w:val="009B283C"/>
    <w:rsid w:val="009B2A4A"/>
    <w:rsid w:val="009B77F6"/>
    <w:rsid w:val="009C09D5"/>
    <w:rsid w:val="009D582F"/>
    <w:rsid w:val="009D60E8"/>
    <w:rsid w:val="009E749F"/>
    <w:rsid w:val="009F6C2D"/>
    <w:rsid w:val="00A16E5F"/>
    <w:rsid w:val="00A21FFB"/>
    <w:rsid w:val="00A603D0"/>
    <w:rsid w:val="00A72C46"/>
    <w:rsid w:val="00A855A8"/>
    <w:rsid w:val="00AA2530"/>
    <w:rsid w:val="00AA3AE4"/>
    <w:rsid w:val="00AA6B13"/>
    <w:rsid w:val="00AB250C"/>
    <w:rsid w:val="00AE3CA4"/>
    <w:rsid w:val="00B17A7B"/>
    <w:rsid w:val="00B64C40"/>
    <w:rsid w:val="00B706BB"/>
    <w:rsid w:val="00B73D50"/>
    <w:rsid w:val="00B81B76"/>
    <w:rsid w:val="00B84548"/>
    <w:rsid w:val="00B96C28"/>
    <w:rsid w:val="00B976B5"/>
    <w:rsid w:val="00BA0D88"/>
    <w:rsid w:val="00BA3855"/>
    <w:rsid w:val="00BA5334"/>
    <w:rsid w:val="00BB6BCD"/>
    <w:rsid w:val="00BC5F7E"/>
    <w:rsid w:val="00BD3CDE"/>
    <w:rsid w:val="00BD50F8"/>
    <w:rsid w:val="00BD78DC"/>
    <w:rsid w:val="00C01850"/>
    <w:rsid w:val="00C02BF8"/>
    <w:rsid w:val="00C06588"/>
    <w:rsid w:val="00C31025"/>
    <w:rsid w:val="00C662FC"/>
    <w:rsid w:val="00C6728A"/>
    <w:rsid w:val="00C7487D"/>
    <w:rsid w:val="00C758F3"/>
    <w:rsid w:val="00C94E7A"/>
    <w:rsid w:val="00CA33DB"/>
    <w:rsid w:val="00CC69FA"/>
    <w:rsid w:val="00CC751B"/>
    <w:rsid w:val="00CE1005"/>
    <w:rsid w:val="00CE1757"/>
    <w:rsid w:val="00CF37AC"/>
    <w:rsid w:val="00D05F85"/>
    <w:rsid w:val="00D17074"/>
    <w:rsid w:val="00D40D66"/>
    <w:rsid w:val="00D65DCF"/>
    <w:rsid w:val="00D73094"/>
    <w:rsid w:val="00D90C40"/>
    <w:rsid w:val="00DA4EA9"/>
    <w:rsid w:val="00DC0EDA"/>
    <w:rsid w:val="00DD5C08"/>
    <w:rsid w:val="00DE0E1B"/>
    <w:rsid w:val="00DE3035"/>
    <w:rsid w:val="00DF5088"/>
    <w:rsid w:val="00E074BA"/>
    <w:rsid w:val="00E171D9"/>
    <w:rsid w:val="00E26779"/>
    <w:rsid w:val="00E34218"/>
    <w:rsid w:val="00E72D88"/>
    <w:rsid w:val="00E76696"/>
    <w:rsid w:val="00E908CC"/>
    <w:rsid w:val="00EA39EE"/>
    <w:rsid w:val="00EB10A4"/>
    <w:rsid w:val="00EC0EF2"/>
    <w:rsid w:val="00EC4B44"/>
    <w:rsid w:val="00EF0D6E"/>
    <w:rsid w:val="00F0242A"/>
    <w:rsid w:val="00F10336"/>
    <w:rsid w:val="00F261AE"/>
    <w:rsid w:val="00F36521"/>
    <w:rsid w:val="00F55C64"/>
    <w:rsid w:val="00F65C34"/>
    <w:rsid w:val="00F66F49"/>
    <w:rsid w:val="00F8038B"/>
    <w:rsid w:val="00F9181B"/>
    <w:rsid w:val="00F932A6"/>
    <w:rsid w:val="00FA1D01"/>
    <w:rsid w:val="00FC1DD8"/>
    <w:rsid w:val="00FE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93">
      <o:colormenu v:ext="edit" strokecolor="red"/>
    </o:shapedefaults>
    <o:shapelayout v:ext="edit">
      <o:idmap v:ext="edit" data="1"/>
    </o:shapelayout>
  </w:shapeDefaults>
  <w:decimalSymbol w:val="."/>
  <w:listSeparator w:val=","/>
  <w14:docId w14:val="5432DD90"/>
  <w15:docId w15:val="{353D2E2C-0118-4EA6-B228-AC6210F3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9A7"/>
    <w:rPr>
      <w:rFonts w:ascii="Tahoma" w:hAnsi="Tahoma" w:cs="Tahoma"/>
      <w:sz w:val="16"/>
      <w:szCs w:val="16"/>
    </w:rPr>
  </w:style>
  <w:style w:type="paragraph" w:styleId="NoSpacing">
    <w:name w:val="No Spacing"/>
    <w:uiPriority w:val="1"/>
    <w:qFormat/>
    <w:rsid w:val="00B64C40"/>
    <w:pPr>
      <w:spacing w:after="0" w:line="240" w:lineRule="auto"/>
    </w:pPr>
  </w:style>
  <w:style w:type="paragraph" w:styleId="Header">
    <w:name w:val="header"/>
    <w:basedOn w:val="Normal"/>
    <w:link w:val="HeaderChar"/>
    <w:uiPriority w:val="99"/>
    <w:semiHidden/>
    <w:unhideWhenUsed/>
    <w:rsid w:val="00B64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C40"/>
  </w:style>
  <w:style w:type="paragraph" w:styleId="Footer">
    <w:name w:val="footer"/>
    <w:basedOn w:val="Normal"/>
    <w:link w:val="FooterChar"/>
    <w:uiPriority w:val="99"/>
    <w:unhideWhenUsed/>
    <w:rsid w:val="00B6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40"/>
  </w:style>
  <w:style w:type="paragraph" w:styleId="ListParagraph">
    <w:name w:val="List Paragraph"/>
    <w:basedOn w:val="Normal"/>
    <w:uiPriority w:val="34"/>
    <w:qFormat/>
    <w:rsid w:val="0083756A"/>
    <w:pPr>
      <w:ind w:left="720"/>
      <w:contextualSpacing/>
    </w:pPr>
  </w:style>
  <w:style w:type="character" w:styleId="Hyperlink">
    <w:name w:val="Hyperlink"/>
    <w:basedOn w:val="DefaultParagraphFont"/>
    <w:uiPriority w:val="99"/>
    <w:unhideWhenUsed/>
    <w:rsid w:val="00D40D66"/>
    <w:rPr>
      <w:color w:val="0000FF" w:themeColor="hyperlink"/>
      <w:u w:val="single"/>
    </w:rPr>
  </w:style>
  <w:style w:type="character" w:customStyle="1" w:styleId="UnresolvedMention1">
    <w:name w:val="Unresolved Mention1"/>
    <w:basedOn w:val="DefaultParagraphFont"/>
    <w:uiPriority w:val="99"/>
    <w:semiHidden/>
    <w:unhideWhenUsed/>
    <w:rsid w:val="00D4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CAF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D%20USER\Documents\Randolph%20County%20%20%20%20%20%20%20%20%20%20%20%20%20%20%20%20%20%20%20%20%20%20%20%20%20%20%20%20%20%20%20%20%20%20%20%20%20%20%20%20%20%20%20%20%20%20%20%20%20%20%20%20%20%20%20%20%20%20%20%20%20%20%20%20%20%20%20%20%20%20%20%20%20%20%20%20%20%20%20%20%20%20%20%20Fire%20Protective%20Association%20%20%20Ashebo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E373-2C27-4524-B135-DA23E0F5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Randolph County                                                                                    Fire Protective Association   Asheboro.dotx</Template>
  <TotalTime>1</TotalTime>
  <Pages>6</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Powell, Troy</cp:lastModifiedBy>
  <cp:revision>2</cp:revision>
  <cp:lastPrinted>2022-12-01T19:21:00Z</cp:lastPrinted>
  <dcterms:created xsi:type="dcterms:W3CDTF">2023-08-02T17:39:00Z</dcterms:created>
  <dcterms:modified xsi:type="dcterms:W3CDTF">2023-08-02T17:39:00Z</dcterms:modified>
</cp:coreProperties>
</file>