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55D0" w14:textId="77777777" w:rsidR="002E6517" w:rsidRPr="002E6517" w:rsidRDefault="002E6517" w:rsidP="002E6517">
      <w:pPr>
        <w:spacing w:line="240" w:lineRule="auto"/>
        <w:jc w:val="center"/>
        <w:rPr>
          <w:rFonts w:ascii="Algerian" w:hAnsi="Algerian" w:cs="Aharoni"/>
          <w:b/>
          <w:sz w:val="40"/>
          <w:szCs w:val="56"/>
        </w:rPr>
      </w:pPr>
      <w:r w:rsidRPr="002E6517">
        <w:rPr>
          <w:rFonts w:ascii="Algerian" w:hAnsi="Algerian" w:cs="Aharoni"/>
          <w:b/>
          <w:sz w:val="40"/>
          <w:szCs w:val="56"/>
        </w:rPr>
        <w:t>Randleman Fire Department in cooperation with Randolph Community College</w:t>
      </w:r>
    </w:p>
    <w:p w14:paraId="6AD505EF" w14:textId="0089E8E1" w:rsidR="005D0229" w:rsidRPr="00692A29" w:rsidRDefault="002E6517" w:rsidP="002E6517">
      <w:pPr>
        <w:spacing w:line="240" w:lineRule="auto"/>
        <w:jc w:val="center"/>
        <w:rPr>
          <w:rFonts w:ascii="Algerian" w:hAnsi="Algerian" w:cs="Aharoni"/>
          <w:b/>
          <w:sz w:val="48"/>
          <w:szCs w:val="96"/>
        </w:rPr>
      </w:pPr>
      <w:r w:rsidRPr="002E6517">
        <w:rPr>
          <w:rFonts w:ascii="Algerian" w:hAnsi="Algerian" w:cs="Aharoni"/>
          <w:b/>
          <w:sz w:val="48"/>
          <w:szCs w:val="96"/>
        </w:rPr>
        <w:t xml:space="preserve"> emergency Services Training</w:t>
      </w:r>
    </w:p>
    <w:p w14:paraId="09518136" w14:textId="77777777" w:rsidR="005D0229" w:rsidRPr="00692A29" w:rsidRDefault="005D0229" w:rsidP="007A0358">
      <w:pPr>
        <w:spacing w:line="240" w:lineRule="auto"/>
        <w:jc w:val="center"/>
        <w:rPr>
          <w:rFonts w:ascii="Algerian" w:hAnsi="Algerian" w:cs="Aharoni"/>
          <w:sz w:val="44"/>
          <w:szCs w:val="52"/>
        </w:rPr>
      </w:pPr>
      <w:r w:rsidRPr="00692A29">
        <w:rPr>
          <w:rFonts w:ascii="Algerian" w:hAnsi="Algerian" w:cs="Aharoni"/>
          <w:b/>
          <w:sz w:val="44"/>
          <w:szCs w:val="52"/>
        </w:rPr>
        <w:t xml:space="preserve">Course </w:t>
      </w:r>
      <w:r w:rsidR="00792C1E" w:rsidRPr="00692A29">
        <w:rPr>
          <w:rFonts w:ascii="Algerian" w:hAnsi="Algerian" w:cs="Aharoni"/>
          <w:b/>
          <w:sz w:val="44"/>
          <w:szCs w:val="52"/>
        </w:rPr>
        <w:t>announcement</w:t>
      </w:r>
    </w:p>
    <w:p w14:paraId="16D6B0F0" w14:textId="77777777" w:rsidR="005D0229" w:rsidRPr="00406A39" w:rsidRDefault="009F7C86" w:rsidP="005D0229">
      <w:pPr>
        <w:jc w:val="center"/>
        <w:rPr>
          <w:rFonts w:ascii="Algerian" w:hAnsi="Algerian"/>
          <w:sz w:val="52"/>
          <w:szCs w:val="52"/>
        </w:rPr>
      </w:pPr>
      <w:r>
        <w:rPr>
          <w:rFonts w:ascii="Algerian" w:hAnsi="Algerian"/>
          <w:noProof/>
          <w:sz w:val="52"/>
          <w:szCs w:val="52"/>
        </w:rPr>
        <w:drawing>
          <wp:inline distT="0" distB="0" distL="0" distR="0" wp14:anchorId="521853DF" wp14:editId="0A5673DF">
            <wp:extent cx="1026118" cy="242440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tephen Lovette\Desktop\Skippy\Picture Album\dog-fire-hydra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18" cy="24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4EA321" w14:textId="77777777" w:rsidR="007A0358" w:rsidRDefault="002E25A0" w:rsidP="005D0229">
      <w:pPr>
        <w:jc w:val="center"/>
        <w:rPr>
          <w:rFonts w:ascii="Algerian" w:hAnsi="Algerian"/>
          <w:sz w:val="48"/>
          <w:szCs w:val="40"/>
        </w:rPr>
      </w:pPr>
      <w:r>
        <w:rPr>
          <w:rFonts w:ascii="Algerian" w:hAnsi="Algerian"/>
          <w:sz w:val="48"/>
          <w:szCs w:val="40"/>
        </w:rPr>
        <w:t>National Fire Academy</w:t>
      </w:r>
    </w:p>
    <w:p w14:paraId="74D50ED0" w14:textId="64766E27" w:rsidR="002E25A0" w:rsidRDefault="002E25A0" w:rsidP="005D0229">
      <w:pPr>
        <w:jc w:val="center"/>
        <w:rPr>
          <w:rFonts w:ascii="Algerian" w:hAnsi="Algerian"/>
          <w:sz w:val="48"/>
          <w:szCs w:val="40"/>
        </w:rPr>
      </w:pPr>
      <w:r>
        <w:rPr>
          <w:rFonts w:ascii="Algerian" w:hAnsi="Algerian"/>
          <w:sz w:val="48"/>
          <w:szCs w:val="40"/>
        </w:rPr>
        <w:t xml:space="preserve">Leadership </w:t>
      </w:r>
      <w:r w:rsidR="002E6517" w:rsidRPr="002E6517">
        <w:rPr>
          <w:rFonts w:ascii="Algerian" w:hAnsi="Algerian"/>
          <w:sz w:val="48"/>
          <w:szCs w:val="40"/>
        </w:rPr>
        <w:t>In SUPERVISION</w:t>
      </w:r>
    </w:p>
    <w:p w14:paraId="2CA63BFF" w14:textId="28301ED6" w:rsidR="002E25A0" w:rsidRPr="00692A29" w:rsidRDefault="002E6517" w:rsidP="005D0229">
      <w:pPr>
        <w:jc w:val="center"/>
        <w:rPr>
          <w:rFonts w:ascii="Algerian" w:hAnsi="Algerian"/>
          <w:sz w:val="48"/>
          <w:szCs w:val="40"/>
        </w:rPr>
      </w:pPr>
      <w:r>
        <w:rPr>
          <w:rFonts w:ascii="Algerian" w:hAnsi="Algerian"/>
          <w:sz w:val="48"/>
          <w:szCs w:val="40"/>
        </w:rPr>
        <w:t>“FRAMEWORK TO SUCCESS”</w:t>
      </w:r>
    </w:p>
    <w:p w14:paraId="005877FD" w14:textId="580D2602" w:rsidR="007A0358" w:rsidRDefault="002E6517" w:rsidP="005D0229">
      <w:pPr>
        <w:pStyle w:val="BodyText3"/>
        <w:widowControl w:val="0"/>
        <w:jc w:val="center"/>
        <w:rPr>
          <w:b/>
          <w:sz w:val="24"/>
        </w:rPr>
      </w:pPr>
      <w:r>
        <w:rPr>
          <w:b/>
          <w:sz w:val="24"/>
        </w:rPr>
        <w:t>July 11</w:t>
      </w:r>
      <w:r w:rsidRPr="002E6517">
        <w:rPr>
          <w:b/>
          <w:sz w:val="24"/>
          <w:vertAlign w:val="superscript"/>
        </w:rPr>
        <w:t>th</w:t>
      </w:r>
      <w:r>
        <w:rPr>
          <w:b/>
          <w:sz w:val="24"/>
        </w:rPr>
        <w:t>, 13</w:t>
      </w:r>
      <w:r w:rsidRPr="002E6517">
        <w:rPr>
          <w:b/>
          <w:sz w:val="24"/>
          <w:vertAlign w:val="superscript"/>
        </w:rPr>
        <w:t>th</w:t>
      </w:r>
      <w:r>
        <w:rPr>
          <w:b/>
          <w:sz w:val="24"/>
        </w:rPr>
        <w:t>, 20</w:t>
      </w:r>
      <w:r w:rsidRPr="002E6517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and 24</w:t>
      </w:r>
      <w:r w:rsidRPr="002E6517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2023</w:t>
      </w:r>
    </w:p>
    <w:p w14:paraId="0B77F1DF" w14:textId="03317AC5" w:rsidR="002E6517" w:rsidRDefault="002E6517" w:rsidP="005D0229">
      <w:pPr>
        <w:pStyle w:val="BodyText3"/>
        <w:widowControl w:val="0"/>
        <w:jc w:val="center"/>
        <w:rPr>
          <w:b/>
          <w:sz w:val="24"/>
        </w:rPr>
      </w:pPr>
      <w:r w:rsidRPr="002E6517">
        <w:rPr>
          <w:b/>
          <w:sz w:val="24"/>
        </w:rPr>
        <w:t>1800 hours until 2200 hours</w:t>
      </w:r>
    </w:p>
    <w:p w14:paraId="58AFF3DA" w14:textId="77777777" w:rsidR="002E6517" w:rsidRDefault="002E6517" w:rsidP="009F7C86">
      <w:pPr>
        <w:pStyle w:val="BodyText3"/>
        <w:widowControl w:val="0"/>
        <w:jc w:val="center"/>
        <w:rPr>
          <w:b/>
          <w:sz w:val="24"/>
        </w:rPr>
      </w:pPr>
      <w:r w:rsidRPr="002E6517">
        <w:rPr>
          <w:b/>
          <w:sz w:val="24"/>
        </w:rPr>
        <w:t>Class location is Randleman Fire</w:t>
      </w:r>
    </w:p>
    <w:p w14:paraId="5BF25899" w14:textId="446E5B43" w:rsidR="005D0229" w:rsidRDefault="00BB58F4" w:rsidP="009F7C86">
      <w:pPr>
        <w:pStyle w:val="BodyText3"/>
        <w:widowControl w:val="0"/>
        <w:jc w:val="center"/>
        <w:rPr>
          <w:b/>
          <w:sz w:val="24"/>
        </w:rPr>
      </w:pPr>
      <w:r>
        <w:rPr>
          <w:b/>
          <w:sz w:val="24"/>
        </w:rPr>
        <w:t xml:space="preserve">Class size is limited </w:t>
      </w:r>
      <w:r w:rsidR="00081EEF">
        <w:rPr>
          <w:b/>
          <w:sz w:val="24"/>
        </w:rPr>
        <w:t>RCCC</w:t>
      </w:r>
      <w:r>
        <w:rPr>
          <w:b/>
          <w:sz w:val="24"/>
        </w:rPr>
        <w:t xml:space="preserve"> requests that all participants pre-register by emailing </w:t>
      </w:r>
    </w:p>
    <w:p w14:paraId="0B723D93" w14:textId="7CE02D9A" w:rsidR="005D0229" w:rsidRPr="002E6517" w:rsidRDefault="002E6517" w:rsidP="002E6517">
      <w:pPr>
        <w:jc w:val="center"/>
        <w:rPr>
          <w:rFonts w:ascii="Arial Black" w:hAnsi="Arial Black"/>
          <w:sz w:val="24"/>
          <w:szCs w:val="36"/>
        </w:rPr>
      </w:pPr>
      <w:r w:rsidRPr="002E6517">
        <w:rPr>
          <w:rFonts w:ascii="Arial Black" w:hAnsi="Arial Black"/>
          <w:sz w:val="24"/>
          <w:szCs w:val="36"/>
          <w:u w:val="single"/>
        </w:rPr>
        <w:t>rlbrewer@randolph.edu</w:t>
      </w:r>
      <w:r w:rsidRPr="002E6517">
        <w:rPr>
          <w:rFonts w:ascii="Arial Black" w:hAnsi="Arial Black"/>
          <w:sz w:val="24"/>
          <w:szCs w:val="36"/>
        </w:rPr>
        <w:t xml:space="preserve"> or </w:t>
      </w:r>
      <w:r w:rsidRPr="002E6517">
        <w:rPr>
          <w:rFonts w:ascii="Arial Black" w:hAnsi="Arial Black"/>
          <w:sz w:val="24"/>
          <w:szCs w:val="36"/>
          <w:u w:val="single"/>
        </w:rPr>
        <w:t>dscallicutt@randolph.edu</w:t>
      </w:r>
    </w:p>
    <w:sectPr w:rsidR="005D0229" w:rsidRPr="002E6517" w:rsidSect="00CA0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1E"/>
    <w:rsid w:val="00081EEF"/>
    <w:rsid w:val="002E25A0"/>
    <w:rsid w:val="002E6517"/>
    <w:rsid w:val="00342435"/>
    <w:rsid w:val="004F1AFD"/>
    <w:rsid w:val="005D0229"/>
    <w:rsid w:val="00692A29"/>
    <w:rsid w:val="006A49BF"/>
    <w:rsid w:val="006F2700"/>
    <w:rsid w:val="00792C1E"/>
    <w:rsid w:val="007A0358"/>
    <w:rsid w:val="009F7C86"/>
    <w:rsid w:val="00BB58F4"/>
    <w:rsid w:val="00C04CDE"/>
    <w:rsid w:val="00C617C2"/>
    <w:rsid w:val="00CA0B08"/>
    <w:rsid w:val="00D26E57"/>
    <w:rsid w:val="00DD3444"/>
    <w:rsid w:val="00EC3790"/>
    <w:rsid w:val="00F858A2"/>
    <w:rsid w:val="00F9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36F58"/>
  <w15:docId w15:val="{6438C712-F5EF-4A8D-9389-ACAF179F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22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22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0229"/>
    <w:rPr>
      <w:color w:val="0000FF"/>
      <w:u w:val="single"/>
    </w:rPr>
  </w:style>
  <w:style w:type="paragraph" w:styleId="BodyText3">
    <w:name w:val="Body Text 3"/>
    <w:link w:val="BodyText3Char"/>
    <w:uiPriority w:val="99"/>
    <w:unhideWhenUsed/>
    <w:rsid w:val="005D0229"/>
    <w:pPr>
      <w:spacing w:after="120" w:line="444" w:lineRule="auto"/>
    </w:pPr>
    <w:rPr>
      <w:rFonts w:ascii="Gill Sans MT" w:eastAsia="Times New Roman" w:hAnsi="Gill Sans MT"/>
      <w:color w:val="000000"/>
      <w:kern w:val="28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5D0229"/>
    <w:rPr>
      <w:rFonts w:ascii="Gill Sans MT" w:eastAsia="Times New Roman" w:hAnsi="Gill Sans MT" w:cs="Times New Roman"/>
      <w:color w:val="000000"/>
      <w:kern w:val="28"/>
      <w:sz w:val="18"/>
      <w:szCs w:val="1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hen%20Lovette\My%20Documents\Course%20Offerings\Alamance%20County\Fire%20Behavior%20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Fire Behavior 2010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High Point</Company>
  <LinksUpToDate>false</LinksUpToDate>
  <CharactersWithSpaces>425</CharactersWithSpaces>
  <SharedDoc>false</SharedDoc>
  <HLinks>
    <vt:vector size="6" baseType="variant"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mailto:cnpilot@aol.com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Lovette</dc:creator>
  <cp:lastModifiedBy>Stephen Lovette</cp:lastModifiedBy>
  <cp:revision>2</cp:revision>
  <dcterms:created xsi:type="dcterms:W3CDTF">2023-03-14T18:44:00Z</dcterms:created>
  <dcterms:modified xsi:type="dcterms:W3CDTF">2023-03-14T18:44:00Z</dcterms:modified>
</cp:coreProperties>
</file>