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935FF3" w:rsidTr="5E57BFFB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935FF3" w:rsidTr="00CD259E">
              <w:trPr>
                <w:trHeight w:val="2970"/>
              </w:trPr>
              <w:tc>
                <w:tcPr>
                  <w:tcW w:w="7200" w:type="dxa"/>
                </w:tcPr>
                <w:p w:rsidR="00704A91" w:rsidRPr="00C161FB" w:rsidRDefault="003E4E84" w:rsidP="5E57BFFB">
                  <w:pPr>
                    <w:spacing w:before="480" w:after="0" w:line="204" w:lineRule="auto"/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FF6600"/>
                      <w:sz w:val="56"/>
                      <w:szCs w:val="56"/>
                    </w:rPr>
                  </w:pPr>
                  <w:r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732117" w:themeColor="accent2" w:themeShade="BF"/>
                      <w:kern w:val="28"/>
                      <w:sz w:val="56"/>
                      <w:szCs w:val="56"/>
                    </w:rPr>
                    <w:t>Saturday, June 8</w:t>
                  </w:r>
                  <w:r w:rsidR="00A2069D"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732117" w:themeColor="accent2" w:themeShade="BF"/>
                      <w:kern w:val="28"/>
                      <w:sz w:val="56"/>
                      <w:szCs w:val="56"/>
                    </w:rPr>
                    <w:t>,</w:t>
                  </w:r>
                  <w:r w:rsidR="00704A91" w:rsidRPr="1E3AB5B6"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FF6600"/>
                      <w:kern w:val="28"/>
                      <w:sz w:val="56"/>
                      <w:szCs w:val="56"/>
                    </w:rPr>
                    <w:t xml:space="preserve"> </w:t>
                  </w:r>
                  <w:r w:rsidR="00704A91" w:rsidRPr="1E3AB5B6"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732117" w:themeColor="accent2" w:themeShade="BF"/>
                      <w:kern w:val="28"/>
                      <w:sz w:val="56"/>
                      <w:szCs w:val="56"/>
                    </w:rPr>
                    <w:t>201</w:t>
                  </w:r>
                  <w:r w:rsidR="00DC65B9"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732117" w:themeColor="accent2" w:themeShade="BF"/>
                      <w:kern w:val="28"/>
                      <w:sz w:val="56"/>
                      <w:szCs w:val="56"/>
                    </w:rPr>
                    <w:t>9</w:t>
                  </w:r>
                  <w:r w:rsidR="00704A91" w:rsidRPr="1E3AB5B6"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FF6600"/>
                      <w:kern w:val="28"/>
                      <w:sz w:val="56"/>
                      <w:szCs w:val="56"/>
                    </w:rPr>
                    <w:t xml:space="preserve"> </w:t>
                  </w:r>
                </w:p>
                <w:p w:rsidR="00704A91" w:rsidRPr="00CD259E" w:rsidRDefault="003E4E84" w:rsidP="1E3AB5B6">
                  <w:pPr>
                    <w:spacing w:after="0" w:line="204" w:lineRule="auto"/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000000"/>
                      <w:kern w:val="28"/>
                      <w:sz w:val="36"/>
                      <w:szCs w:val="36"/>
                    </w:rPr>
                    <w:t xml:space="preserve">North Carolina’s Volunteers: </w:t>
                  </w:r>
                  <w:r w:rsidR="006776B5"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000000"/>
                      <w:kern w:val="28"/>
                      <w:sz w:val="36"/>
                      <w:szCs w:val="36"/>
                    </w:rPr>
                    <w:t>Conversations</w:t>
                  </w:r>
                  <w:r>
                    <w:rPr>
                      <w:rFonts w:ascii="Franklin Gothic Demi" w:eastAsiaTheme="majorEastAsia" w:hAnsi="Franklin Gothic Demi" w:cstheme="majorBidi"/>
                      <w:b/>
                      <w:bCs/>
                      <w:caps/>
                      <w:color w:val="000000"/>
                      <w:kern w:val="28"/>
                      <w:sz w:val="36"/>
                      <w:szCs w:val="36"/>
                    </w:rPr>
                    <w:t xml:space="preserve"> for today and tomorrow</w:t>
                  </w:r>
                </w:p>
                <w:p w:rsidR="003E4E84" w:rsidRPr="003E4E84" w:rsidRDefault="00DC65B9" w:rsidP="003E4E84">
                  <w:pPr>
                    <w:rPr>
                      <w:rFonts w:ascii="Franklin Gothic Demi" w:hAnsi="Franklin Gothic Dem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ranklin Gothic Demi" w:hAnsi="Franklin Gothic Demi"/>
                      <w:b/>
                      <w:bCs/>
                      <w:sz w:val="22"/>
                      <w:szCs w:val="22"/>
                    </w:rPr>
                    <w:t xml:space="preserve">A </w:t>
                  </w:r>
                  <w:r w:rsidR="003E4E84">
                    <w:rPr>
                      <w:rFonts w:ascii="Franklin Gothic Demi" w:hAnsi="Franklin Gothic Demi"/>
                      <w:b/>
                      <w:bCs/>
                      <w:sz w:val="22"/>
                      <w:szCs w:val="22"/>
                    </w:rPr>
                    <w:t>full day seminar to recap phase 1 of the NCAFC SAFER grant, discuss survey results, and propose media solutions</w:t>
                  </w:r>
                </w:p>
              </w:tc>
            </w:tr>
            <w:tr w:rsidR="00935FF3" w:rsidTr="5E57BFFB">
              <w:trPr>
                <w:trHeight w:val="2880"/>
              </w:trPr>
              <w:tc>
                <w:tcPr>
                  <w:tcW w:w="7200" w:type="dxa"/>
                  <w:shd w:val="clear" w:color="auto" w:fill="auto"/>
                </w:tcPr>
                <w:p w:rsidR="00AF651C" w:rsidRPr="007A3FBA" w:rsidRDefault="1E3AB5B6" w:rsidP="1E3AB5B6">
                  <w:pPr>
                    <w:pStyle w:val="Heading1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A3FBA">
                    <w:rPr>
                      <w:rFonts w:ascii="Calibri" w:hAnsi="Calibri" w:cs="Calibri"/>
                      <w:color w:val="732117" w:themeColor="accent2" w:themeShade="BF"/>
                      <w:sz w:val="24"/>
                      <w:szCs w:val="24"/>
                      <w:u w:val="single"/>
                    </w:rPr>
                    <w:t>Event Description</w:t>
                  </w:r>
                  <w:r w:rsidRPr="007A3FBA">
                    <w:rPr>
                      <w:rFonts w:ascii="Calibri" w:hAnsi="Calibri" w:cs="Calibri"/>
                      <w:color w:val="732117" w:themeColor="accent2" w:themeShade="BF"/>
                      <w:sz w:val="24"/>
                      <w:szCs w:val="24"/>
                    </w:rPr>
                    <w:t>:</w:t>
                  </w:r>
                </w:p>
                <w:p w:rsidR="00DC65B9" w:rsidRPr="007A3FBA" w:rsidRDefault="00A2069D" w:rsidP="1E3AB5B6">
                  <w:pPr>
                    <w:pStyle w:val="Heading1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The </w:t>
                  </w:r>
                  <w:r w:rsidR="00DC65B9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North Carolina Volunteer Workforce Solutions</w:t>
                  </w:r>
                  <w:r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(</w:t>
                  </w:r>
                  <w:r w:rsidR="00DC65B9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NC</w:t>
                  </w:r>
                  <w:r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VWS) program brings you a </w:t>
                  </w:r>
                  <w:r w:rsidR="00BC4305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full day seminar to discuss the </w:t>
                  </w:r>
                  <w:r w:rsidR="00436DDE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best practices</w:t>
                  </w:r>
                  <w:r w:rsidR="00BC4305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and</w:t>
                  </w:r>
                  <w:r w:rsidR="00436DDE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share</w:t>
                  </w:r>
                  <w:r w:rsidR="00BC4305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findings of its Phase 1 SAFER Grant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. This session will include three segments. First, a round table discussion </w:t>
                  </w:r>
                  <w:r w:rsidR="00EA3FF5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with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our partner departments </w:t>
                  </w:r>
                  <w:r w:rsidR="00EA3FF5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and you 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to discuss </w:t>
                  </w:r>
                  <w:r w:rsidR="0096365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the 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unique issues and </w:t>
                  </w:r>
                  <w:r w:rsidR="006776B5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recommendations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found through the grant. Second, a presentation on the North Carolina </w:t>
                  </w:r>
                  <w:r w:rsidR="0096365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statewide </w:t>
                  </w:r>
                  <w:r w:rsidR="00EA3FF5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firefighter </w:t>
                  </w:r>
                  <w:r w:rsidR="0096365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recruitment and retention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survey results. Lastly, a discussion on the ways </w:t>
                  </w:r>
                  <w:r w:rsidR="0096365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social media 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can benefit your department</w:t>
                  </w:r>
                  <w:r w:rsidR="0096365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with recruitment and retention efforts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.</w:t>
                  </w:r>
                  <w:r w:rsidR="00DC65B9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  <w:r w:rsidR="007A3FBA" w:rsidRPr="007A3FB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Breakfast and lunch will be provided.</w:t>
                  </w:r>
                </w:p>
                <w:p w:rsidR="00DC65B9" w:rsidRPr="007A3FBA" w:rsidRDefault="00DC65B9" w:rsidP="1E3AB5B6">
                  <w:pPr>
                    <w:pStyle w:val="Heading1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  <w:p w:rsidR="00AF651C" w:rsidRPr="007A3FBA" w:rsidRDefault="00AF651C" w:rsidP="007A3FBA">
                  <w:pPr>
                    <w:pStyle w:val="Heading1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  <w:p w:rsidR="00B93F0C" w:rsidRPr="007A3FBA" w:rsidRDefault="1E3AB5B6" w:rsidP="00873693">
                  <w:pPr>
                    <w:spacing w:after="120" w:line="240" w:lineRule="auto"/>
                    <w:rPr>
                      <w:rFonts w:ascii="Calibri" w:hAnsi="Calibri" w:cs="Calibri"/>
                      <w:b/>
                      <w:bCs/>
                      <w:color w:val="auto"/>
                    </w:rPr>
                  </w:pPr>
                  <w:r w:rsidRPr="007A3FBA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u w:val="single"/>
                    </w:rPr>
                    <w:t>DATE AND TIME</w:t>
                  </w:r>
                  <w:r w:rsidRPr="007A3FBA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</w:rPr>
                    <w:t>:</w:t>
                  </w:r>
                  <w:r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 </w:t>
                  </w:r>
                  <w:r w:rsidR="00550B1E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June 8, 2019 </w:t>
                  </w:r>
                  <w:r w:rsidR="00210ED5"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from </w:t>
                  </w:r>
                  <w:r w:rsidR="00BC4EB6">
                    <w:rPr>
                      <w:rFonts w:ascii="Calibri" w:hAnsi="Calibri" w:cs="Calibri"/>
                      <w:b/>
                      <w:bCs/>
                      <w:color w:val="auto"/>
                    </w:rPr>
                    <w:t>10</w:t>
                  </w:r>
                  <w:r w:rsidR="00550B1E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 AM </w:t>
                  </w:r>
                  <w:r w:rsidR="00210ED5"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to </w:t>
                  </w:r>
                  <w:r w:rsidR="00550B1E">
                    <w:rPr>
                      <w:rFonts w:ascii="Calibri" w:hAnsi="Calibri" w:cs="Calibri"/>
                      <w:b/>
                      <w:bCs/>
                      <w:color w:val="auto"/>
                    </w:rPr>
                    <w:t>3</w:t>
                  </w:r>
                  <w:r w:rsidR="00210ED5"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 PM </w:t>
                  </w:r>
                  <w:r w:rsidR="00BC4EB6">
                    <w:rPr>
                      <w:rFonts w:ascii="Calibri" w:hAnsi="Calibri" w:cs="Calibri"/>
                      <w:b/>
                      <w:bCs/>
                      <w:color w:val="auto"/>
                    </w:rPr>
                    <w:t>(Registration opens at 9 AM)</w:t>
                  </w:r>
                </w:p>
                <w:p w:rsidR="0089474A" w:rsidRPr="007A3FBA" w:rsidRDefault="1E3AB5B6" w:rsidP="00873693">
                  <w:pPr>
                    <w:spacing w:after="120" w:line="240" w:lineRule="auto"/>
                    <w:rPr>
                      <w:rFonts w:ascii="Calibri" w:hAnsi="Calibri" w:cs="Calibri"/>
                      <w:b/>
                      <w:bCs/>
                      <w:color w:val="auto"/>
                    </w:rPr>
                  </w:pPr>
                  <w:r w:rsidRPr="007A3FBA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u w:val="single"/>
                    </w:rPr>
                    <w:t>LOCATION</w:t>
                  </w:r>
                  <w:r w:rsidRPr="007A3FBA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</w:rPr>
                    <w:t>:</w:t>
                  </w:r>
                  <w:r w:rsidR="00550B1E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 Raleigh Convention Center, 500 S Salisbury Street, Raleigh, NC 27601</w:t>
                  </w:r>
                </w:p>
                <w:p w:rsidR="00B53649" w:rsidRPr="007A3FBA" w:rsidRDefault="1E3AB5B6" w:rsidP="00873693">
                  <w:pPr>
                    <w:spacing w:after="120" w:line="240" w:lineRule="auto"/>
                    <w:rPr>
                      <w:rFonts w:ascii="Calibri" w:hAnsi="Calibri" w:cs="Calibri"/>
                      <w:b/>
                      <w:bCs/>
                      <w:color w:val="auto"/>
                    </w:rPr>
                  </w:pPr>
                  <w:r w:rsidRPr="007A3FBA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u w:val="single"/>
                    </w:rPr>
                    <w:t>WHO SHOULD ATTEND</w:t>
                  </w:r>
                  <w:r w:rsidRPr="007A3FBA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</w:rPr>
                    <w:t xml:space="preserve">: </w:t>
                  </w:r>
                  <w:r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The seminar will be beneficial to all ranks! All departments in </w:t>
                  </w:r>
                  <w:r w:rsidR="00B53649"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North Carolina </w:t>
                  </w:r>
                  <w:r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>are welcome to attend.</w:t>
                  </w:r>
                  <w:r w:rsidR="00BC4EB6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 </w:t>
                  </w:r>
                  <w:r w:rsidR="00CC6C13">
                    <w:rPr>
                      <w:rFonts w:ascii="Calibri" w:hAnsi="Calibri" w:cs="Calibri"/>
                      <w:b/>
                      <w:bCs/>
                      <w:color w:val="auto"/>
                    </w:rPr>
                    <w:t>Limited space is available so RSVP quickly.</w:t>
                  </w:r>
                </w:p>
                <w:p w:rsidR="00873693" w:rsidRPr="007A3FBA" w:rsidRDefault="1E3AB5B6" w:rsidP="00873693">
                  <w:pPr>
                    <w:spacing w:after="120" w:line="240" w:lineRule="auto"/>
                    <w:rPr>
                      <w:rStyle w:val="Hyperlink"/>
                      <w:rFonts w:ascii="Calibri" w:hAnsi="Calibri" w:cs="Calibri"/>
                      <w:color w:val="auto"/>
                      <w:u w:val="none"/>
                    </w:rPr>
                  </w:pPr>
                  <w:r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 xml:space="preserve">Please register by </w:t>
                  </w:r>
                  <w:r w:rsidR="00550B1E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</w:rPr>
                    <w:t>May 3</w:t>
                  </w:r>
                  <w:r w:rsidR="00562B18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</w:rPr>
                    <w:t xml:space="preserve">0 </w:t>
                  </w:r>
                  <w:hyperlink r:id="rId11" w:history="1">
                    <w:r w:rsidR="00562B18" w:rsidRPr="00562B18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ncvws.eventbrite.com</w:t>
                    </w:r>
                  </w:hyperlink>
                  <w:r w:rsidR="00525B41" w:rsidRPr="007A3FBA">
                    <w:rPr>
                      <w:rFonts w:ascii="Calibri" w:hAnsi="Calibri" w:cs="Calibri"/>
                      <w:b/>
                      <w:bCs/>
                      <w:color w:val="auto"/>
                    </w:rPr>
                    <w:t>.</w:t>
                  </w:r>
                  <w:r w:rsidR="00525B41" w:rsidRPr="007A3FBA">
                    <w:rPr>
                      <w:rStyle w:val="Hyperlink"/>
                      <w:rFonts w:ascii="Calibri" w:hAnsi="Calibri" w:cs="Calibri"/>
                      <w:color w:val="auto"/>
                      <w:u w:val="none"/>
                    </w:rPr>
                    <w:t xml:space="preserve"> </w:t>
                  </w:r>
                  <w:r w:rsidR="00525B41" w:rsidRPr="007A3FBA">
                    <w:rPr>
                      <w:rStyle w:val="Hyperlink"/>
                      <w:rFonts w:ascii="Calibri" w:hAnsi="Calibri" w:cs="Calibri"/>
                      <w:b/>
                      <w:color w:val="auto"/>
                      <w:highlight w:val="yellow"/>
                      <w:u w:val="none"/>
                    </w:rPr>
                    <w:t>The seminar is free of charge</w:t>
                  </w:r>
                  <w:r w:rsidR="00667602">
                    <w:rPr>
                      <w:rStyle w:val="Hyperlink"/>
                      <w:rFonts w:ascii="Calibri" w:hAnsi="Calibri" w:cs="Calibri"/>
                      <w:b/>
                      <w:color w:val="auto"/>
                      <w:u w:val="none"/>
                    </w:rPr>
                    <w:t>.</w:t>
                  </w:r>
                </w:p>
                <w:p w:rsidR="00C161FB" w:rsidRPr="00873693" w:rsidRDefault="1E3AB5B6" w:rsidP="00873693">
                  <w:pPr>
                    <w:spacing w:after="120" w:line="240" w:lineRule="auto"/>
                    <w:rPr>
                      <w:rFonts w:ascii="Calibri" w:hAnsi="Calibri" w:cs="Calibr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7A3FBA">
                    <w:rPr>
                      <w:rFonts w:ascii="Calibri" w:hAnsi="Calibri" w:cs="Calibri"/>
                      <w:b/>
                      <w:color w:val="732117" w:themeColor="accent2" w:themeShade="BF"/>
                    </w:rPr>
                    <w:t>Questions?</w:t>
                  </w:r>
                  <w:r w:rsidRPr="007A3FBA">
                    <w:rPr>
                      <w:rFonts w:ascii="Calibri" w:hAnsi="Calibri" w:cs="Calibri"/>
                      <w:b/>
                      <w:color w:val="auto"/>
                    </w:rPr>
                    <w:t xml:space="preserve"> Contact Adam D’Agostino at 703-896-4822 or </w:t>
                  </w:r>
                  <w:r w:rsidRPr="007A3FBA">
                    <w:rPr>
                      <w:rFonts w:ascii="Calibri" w:hAnsi="Calibri" w:cs="Calibri"/>
                      <w:b/>
                      <w:color w:val="auto"/>
                      <w:u w:val="single"/>
                    </w:rPr>
                    <w:t>adam.dagostino@iafc.org</w:t>
                  </w:r>
                  <w:r w:rsidRPr="007A3FBA">
                    <w:rPr>
                      <w:rFonts w:ascii="Calibri" w:hAnsi="Calibri" w:cs="Calibri"/>
                      <w:b/>
                      <w:color w:val="auto"/>
                    </w:rPr>
                    <w:t xml:space="preserve"> or Chief </w:t>
                  </w:r>
                  <w:r w:rsidR="00B53649" w:rsidRPr="007A3FBA">
                    <w:rPr>
                      <w:rFonts w:ascii="Calibri" w:hAnsi="Calibri" w:cs="Calibri"/>
                      <w:b/>
                      <w:color w:val="auto"/>
                    </w:rPr>
                    <w:t xml:space="preserve">Tracy Mosley </w:t>
                  </w:r>
                  <w:r w:rsidRPr="007A3FBA">
                    <w:rPr>
                      <w:rFonts w:ascii="Calibri" w:hAnsi="Calibri" w:cs="Calibri"/>
                      <w:b/>
                      <w:color w:val="auto"/>
                    </w:rPr>
                    <w:t xml:space="preserve">at </w:t>
                  </w:r>
                  <w:r w:rsidR="000E7F08" w:rsidRPr="007A3FBA">
                    <w:rPr>
                      <w:rFonts w:ascii="Calibri" w:hAnsi="Calibri" w:cs="Calibri"/>
                      <w:b/>
                      <w:color w:val="auto"/>
                    </w:rPr>
                    <w:t>252-205-1289</w:t>
                  </w:r>
                  <w:r w:rsidRPr="007A3FBA">
                    <w:rPr>
                      <w:rFonts w:ascii="Calibri" w:hAnsi="Calibri" w:cs="Calibri"/>
                      <w:b/>
                      <w:color w:val="auto"/>
                    </w:rPr>
                    <w:t xml:space="preserve"> or </w:t>
                  </w:r>
                  <w:r w:rsidR="000848B9" w:rsidRPr="007A3FBA">
                    <w:rPr>
                      <w:rFonts w:ascii="Calibri" w:hAnsi="Calibri" w:cs="Calibri"/>
                      <w:b/>
                      <w:color w:val="auto"/>
                      <w:u w:val="single"/>
                    </w:rPr>
                    <w:t>tmo</w:t>
                  </w:r>
                  <w:r w:rsidR="00963652">
                    <w:rPr>
                      <w:rFonts w:ascii="Calibri" w:hAnsi="Calibri" w:cs="Calibri"/>
                      <w:b/>
                      <w:color w:val="auto"/>
                      <w:u w:val="single"/>
                    </w:rPr>
                    <w:t>sley@ncafc.com</w:t>
                  </w:r>
                </w:p>
              </w:tc>
            </w:tr>
            <w:tr w:rsidR="00935FF3" w:rsidTr="5E57BFFB">
              <w:trPr>
                <w:trHeight w:val="2880"/>
              </w:trPr>
              <w:tc>
                <w:tcPr>
                  <w:tcW w:w="7200" w:type="dxa"/>
                  <w:vAlign w:val="bottom"/>
                </w:tcPr>
                <w:p w:rsidR="00C161FB" w:rsidRDefault="007A3FBA" w:rsidP="00873693">
                  <w:pPr>
                    <w:jc w:val="center"/>
                    <w:rPr>
                      <w:b/>
                      <w:color w:val="auto"/>
                      <w:sz w:val="20"/>
                      <w:szCs w:val="22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6432" behindDoc="1" locked="0" layoutInCell="1" allowOverlap="1" wp14:anchorId="1691C6D4" wp14:editId="090AA333">
                        <wp:simplePos x="0" y="0"/>
                        <wp:positionH relativeFrom="column">
                          <wp:posOffset>257175</wp:posOffset>
                        </wp:positionH>
                        <wp:positionV relativeFrom="paragraph">
                          <wp:posOffset>-988695</wp:posOffset>
                        </wp:positionV>
                        <wp:extent cx="1000125" cy="1000125"/>
                        <wp:effectExtent l="0" t="0" r="9525" b="9525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12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46138">
                    <w:rPr>
                      <w:rFonts w:ascii="Calibri" w:eastAsia="SimSun" w:hAnsi="Calibri" w:cs="Times New Roman"/>
                      <w:noProof/>
                      <w:color w:val="3C2415"/>
                      <w:lang w:eastAsia="en-US"/>
                    </w:rPr>
                    <w:drawing>
                      <wp:anchor distT="0" distB="0" distL="114300" distR="114300" simplePos="0" relativeHeight="251661312" behindDoc="0" locked="0" layoutInCell="1" allowOverlap="1" wp14:anchorId="5705D1FA" wp14:editId="7D848D59">
                        <wp:simplePos x="0" y="0"/>
                        <wp:positionH relativeFrom="column">
                          <wp:posOffset>3242310</wp:posOffset>
                        </wp:positionH>
                        <wp:positionV relativeFrom="paragraph">
                          <wp:posOffset>-972820</wp:posOffset>
                        </wp:positionV>
                        <wp:extent cx="981075" cy="907415"/>
                        <wp:effectExtent l="0" t="0" r="9525" b="698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untitled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907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5408" behindDoc="1" locked="0" layoutInCell="1" allowOverlap="1" wp14:anchorId="11DC339A" wp14:editId="2F845DC6">
                        <wp:simplePos x="0" y="0"/>
                        <wp:positionH relativeFrom="column">
                          <wp:posOffset>1762125</wp:posOffset>
                        </wp:positionH>
                        <wp:positionV relativeFrom="paragraph">
                          <wp:posOffset>-937260</wp:posOffset>
                        </wp:positionV>
                        <wp:extent cx="933450" cy="909320"/>
                        <wp:effectExtent l="0" t="0" r="0" b="508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935FF3" w:rsidRPr="007A3FBA" w:rsidRDefault="1E3AB5B6" w:rsidP="007A3FB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732117" w:themeColor="accent2" w:themeShade="BF"/>
                      <w:sz w:val="18"/>
                      <w:szCs w:val="18"/>
                    </w:rPr>
                  </w:pPr>
                  <w:r w:rsidRPr="1E3AB5B6">
                    <w:rPr>
                      <w:rFonts w:ascii="Calibri" w:hAnsi="Calibri" w:cs="Calibri"/>
                      <w:b/>
                      <w:bCs/>
                      <w:i/>
                      <w:iCs/>
                      <w:color w:val="732117" w:themeColor="accent2" w:themeShade="BF"/>
                      <w:sz w:val="18"/>
                      <w:szCs w:val="18"/>
                    </w:rPr>
                    <w:t xml:space="preserve">This seminar is funded through a FEMA SAFER recruitment and retention grant awarded to the </w:t>
                  </w:r>
                  <w:r w:rsidR="00B53649">
                    <w:rPr>
                      <w:rFonts w:ascii="Calibri" w:hAnsi="Calibri" w:cs="Calibri"/>
                      <w:b/>
                      <w:bCs/>
                      <w:i/>
                      <w:iCs/>
                      <w:color w:val="732117" w:themeColor="accent2" w:themeShade="BF"/>
                      <w:sz w:val="18"/>
                      <w:szCs w:val="18"/>
                    </w:rPr>
                    <w:t>North Carolina Association of Fire Chiefs</w:t>
                  </w:r>
                  <w:r w:rsidR="000D4082">
                    <w:rPr>
                      <w:rFonts w:ascii="Calibri" w:hAnsi="Calibri" w:cs="Calibri"/>
                      <w:b/>
                      <w:bCs/>
                      <w:i/>
                      <w:iCs/>
                      <w:color w:val="732117" w:themeColor="accent2" w:themeShade="BF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35FF3" w:rsidRDefault="00935FF3"/>
        </w:tc>
        <w:tc>
          <w:tcPr>
            <w:tcW w:w="144" w:type="dxa"/>
          </w:tcPr>
          <w:p w:rsidR="00935FF3" w:rsidRDefault="00935FF3"/>
        </w:tc>
        <w:tc>
          <w:tcPr>
            <w:tcW w:w="3456" w:type="dxa"/>
          </w:tcPr>
          <w:p w:rsidR="00D048A3" w:rsidRDefault="00D048A3"/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935FF3" w:rsidTr="5E57BFFB">
              <w:trPr>
                <w:trHeight w:hRule="exact" w:val="10800"/>
              </w:trPr>
              <w:tc>
                <w:tcPr>
                  <w:tcW w:w="3456" w:type="dxa"/>
                  <w:shd w:val="clear" w:color="auto" w:fill="9B2D1F" w:themeFill="accent2"/>
                  <w:vAlign w:val="center"/>
                </w:tcPr>
                <w:p w:rsidR="00A2069D" w:rsidRDefault="00A2069D" w:rsidP="00CD4F5E">
                  <w:pPr>
                    <w:pStyle w:val="Heading2"/>
                    <w:jc w:val="left"/>
                  </w:pPr>
                  <w:r>
                    <w:t xml:space="preserve"> </w:t>
                  </w:r>
                </w:p>
                <w:p w:rsidR="002B7905" w:rsidRPr="00C863F4" w:rsidRDefault="00BC4305" w:rsidP="5E57BFFB">
                  <w:pPr>
                    <w:pStyle w:val="Heading2"/>
                    <w:rPr>
                      <w:rFonts w:ascii="Book Antiqua" w:hAnsi="Book Antiqua" w:cstheme="minorBidi"/>
                      <w:sz w:val="28"/>
                      <w:szCs w:val="28"/>
                    </w:rPr>
                  </w:pPr>
                  <w:r>
                    <w:t xml:space="preserve">North Carolina’s Volunteers: </w:t>
                  </w:r>
                  <w:r w:rsidR="006776B5">
                    <w:t>Conversations</w:t>
                  </w:r>
                  <w:r>
                    <w:t xml:space="preserve"> for Today and Tomorrow</w:t>
                  </w:r>
                  <w:r w:rsidR="00AF651C">
                    <w:br/>
                  </w:r>
                </w:p>
                <w:p w:rsidR="002B7905" w:rsidRPr="00A2069D" w:rsidRDefault="1E3AB5B6" w:rsidP="00A2069D">
                  <w:pPr>
                    <w:pStyle w:val="Heading2"/>
                    <w:rPr>
                      <w:b/>
                      <w:bCs/>
                    </w:rPr>
                  </w:pPr>
                  <w:r w:rsidRPr="1E3AB5B6">
                    <w:rPr>
                      <w:rFonts w:ascii="Book Antiqua" w:hAnsi="Book Antiqua" w:cstheme="minorBidi"/>
                      <w:sz w:val="28"/>
                      <w:szCs w:val="28"/>
                    </w:rPr>
                    <w:t>REGISTER TODAY at</w:t>
                  </w:r>
                  <w:r>
                    <w:t xml:space="preserve"> </w:t>
                  </w:r>
                  <w:hyperlink r:id="rId15" w:history="1">
                    <w:r w:rsidR="00562B18" w:rsidRPr="00562B18">
                      <w:rPr>
                        <w:rStyle w:val="Hyperlink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ncvws.eventbrite.com</w:t>
                    </w:r>
                  </w:hyperlink>
                </w:p>
                <w:p w:rsidR="00A2069D" w:rsidRDefault="00A2069D" w:rsidP="00A2069D">
                  <w:pPr>
                    <w:pStyle w:val="Heading2"/>
                    <w:ind w:left="360"/>
                    <w:rPr>
                      <w:rFonts w:ascii="Book Antiqua" w:hAnsi="Book Antiqua" w:cstheme="minorBidi"/>
                      <w:b/>
                      <w:bCs/>
                      <w:sz w:val="24"/>
                      <w:szCs w:val="24"/>
                    </w:rPr>
                  </w:pPr>
                </w:p>
                <w:p w:rsidR="00D048A3" w:rsidRPr="00D048A3" w:rsidRDefault="00D048A3" w:rsidP="00D048A3">
                  <w:pPr>
                    <w:pStyle w:val="Line"/>
                  </w:pPr>
                </w:p>
                <w:p w:rsidR="00D048A3" w:rsidRPr="00D048A3" w:rsidRDefault="1E3AB5B6" w:rsidP="1E3AB5B6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1E3AB5B6">
                    <w:rPr>
                      <w:sz w:val="20"/>
                      <w:szCs w:val="20"/>
                    </w:rPr>
                    <w:t>www.</w:t>
                  </w:r>
                  <w:r w:rsidR="000D4082">
                    <w:rPr>
                      <w:sz w:val="20"/>
                      <w:szCs w:val="20"/>
                    </w:rPr>
                    <w:t>volunteerfirenc</w:t>
                  </w:r>
                  <w:r w:rsidRPr="1E3AB5B6">
                    <w:rPr>
                      <w:sz w:val="20"/>
                      <w:szCs w:val="20"/>
                    </w:rPr>
                    <w:t>.org</w:t>
                  </w:r>
                </w:p>
              </w:tc>
            </w:tr>
            <w:tr w:rsidR="00935FF3" w:rsidTr="5E57BFFB">
              <w:trPr>
                <w:trHeight w:hRule="exact" w:val="144"/>
              </w:trPr>
              <w:tc>
                <w:tcPr>
                  <w:tcW w:w="3456" w:type="dxa"/>
                </w:tcPr>
                <w:p w:rsidR="00935FF3" w:rsidRPr="00C863F4" w:rsidRDefault="00935FF3">
                  <w:pPr>
                    <w:rPr>
                      <w:rFonts w:ascii="Book Antiqua" w:hAnsi="Book Antiqua" w:cstheme="minorHAnsi"/>
                    </w:rPr>
                  </w:pPr>
                </w:p>
              </w:tc>
            </w:tr>
            <w:tr w:rsidR="00935FF3" w:rsidTr="5E57BFFB">
              <w:trPr>
                <w:trHeight w:hRule="exact" w:val="3456"/>
              </w:trPr>
              <w:tc>
                <w:tcPr>
                  <w:tcW w:w="3456" w:type="dxa"/>
                  <w:shd w:val="clear" w:color="auto" w:fill="D34817" w:themeFill="accent1"/>
                  <w:vAlign w:val="center"/>
                </w:tcPr>
                <w:p w:rsidR="00935FF3" w:rsidRPr="00272F31" w:rsidRDefault="00550B1E" w:rsidP="5E57BFFB">
                  <w:pPr>
                    <w:pStyle w:val="Heading3"/>
                    <w:rPr>
                      <w:rFonts w:ascii="Book Antiqua" w:hAnsi="Book Antiqua" w:cstheme="minorBidi"/>
                    </w:rPr>
                  </w:pPr>
                  <w:r>
                    <w:rPr>
                      <w:rFonts w:ascii="Book Antiqua" w:hAnsi="Book Antiqua" w:cstheme="minorBidi"/>
                    </w:rPr>
                    <w:t>Raleigh Convention Center</w:t>
                  </w:r>
                </w:p>
                <w:p w:rsidR="00A2069D" w:rsidRDefault="00550B1E" w:rsidP="00A2069D">
                  <w:pPr>
                    <w:pStyle w:val="ContactInfo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Raleigh</w:t>
                  </w:r>
                  <w:r w:rsidR="000D4082">
                    <w:rPr>
                      <w:rFonts w:ascii="Book Antiqua" w:hAnsi="Book Antiqua"/>
                    </w:rPr>
                    <w:t>, NC</w:t>
                  </w:r>
                </w:p>
                <w:p w:rsidR="002B7905" w:rsidRPr="00C863F4" w:rsidRDefault="00550B1E" w:rsidP="00A2069D">
                  <w:pPr>
                    <w:pStyle w:val="ContactInfo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b/>
                      <w:bCs/>
                    </w:rPr>
                    <w:t>June 8</w:t>
                  </w:r>
                  <w:r w:rsidR="000D4082">
                    <w:rPr>
                      <w:rFonts w:ascii="Book Antiqua" w:hAnsi="Book Antiqua"/>
                      <w:b/>
                      <w:bCs/>
                    </w:rPr>
                    <w:t>, 201</w:t>
                  </w:r>
                  <w:r>
                    <w:rPr>
                      <w:rFonts w:ascii="Book Antiqua" w:hAnsi="Book Antiqua"/>
                      <w:b/>
                      <w:bCs/>
                    </w:rPr>
                    <w:t>9</w:t>
                  </w:r>
                </w:p>
                <w:p w:rsidR="002B7905" w:rsidRPr="00C863F4" w:rsidRDefault="00550B1E" w:rsidP="1E3AB5B6">
                  <w:pPr>
                    <w:pStyle w:val="ContactInfo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9AM-3PM</w:t>
                  </w:r>
                </w:p>
              </w:tc>
            </w:tr>
          </w:tbl>
          <w:p w:rsidR="00935FF3" w:rsidRDefault="00935FF3"/>
        </w:tc>
      </w:tr>
    </w:tbl>
    <w:p w:rsidR="00935FF3" w:rsidRDefault="009458EC">
      <w:pPr>
        <w:pStyle w:val="NoSpacing"/>
      </w:pPr>
      <w:r w:rsidRPr="00BA6C65">
        <w:rPr>
          <w:rFonts w:ascii="Calibri" w:eastAsia="SimSun" w:hAnsi="Calibri" w:cs="Times New Roman"/>
          <w:noProof/>
          <w:color w:val="3C2415"/>
          <w:sz w:val="26"/>
          <w:szCs w:val="26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3301DCB" wp14:editId="7B89331F">
                <wp:simplePos x="0" y="0"/>
                <wp:positionH relativeFrom="page">
                  <wp:posOffset>0</wp:posOffset>
                </wp:positionH>
                <wp:positionV relativeFrom="paragraph">
                  <wp:posOffset>68580</wp:posOffset>
                </wp:positionV>
                <wp:extent cx="7743825" cy="295275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65" w:rsidRPr="00C161FB" w:rsidRDefault="00BA6C65" w:rsidP="00BA6C6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161FB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Follow VWS on Facebook at </w:t>
                            </w:r>
                            <w:r w:rsidR="00D005ED" w:rsidRPr="00D005ED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https://www.facebook.com/ncneedsfirefighters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01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4pt;width:609.75pt;height:23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" filled="f" stroked="f">
                <v:textbox>
                  <w:txbxContent>
                    <w:p w:rsidR="00BA6C65" w:rsidRPr="00C161FB" w:rsidRDefault="00BA6C65" w:rsidP="00BA6C65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161FB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Follow VWS on Facebook at </w:t>
                      </w:r>
                      <w:r w:rsidR="00D005ED" w:rsidRPr="00D005ED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https://www.facebook.com/ncneedsfirefighters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35FF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48" w:rsidRDefault="00D61548" w:rsidP="00AF651C">
      <w:pPr>
        <w:spacing w:after="0" w:line="240" w:lineRule="auto"/>
      </w:pPr>
      <w:r>
        <w:separator/>
      </w:r>
    </w:p>
  </w:endnote>
  <w:endnote w:type="continuationSeparator" w:id="0">
    <w:p w:rsidR="00D61548" w:rsidRDefault="00D61548" w:rsidP="00AF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48" w:rsidRDefault="00D61548" w:rsidP="00AF651C">
      <w:pPr>
        <w:spacing w:after="0" w:line="240" w:lineRule="auto"/>
      </w:pPr>
      <w:r>
        <w:separator/>
      </w:r>
    </w:p>
  </w:footnote>
  <w:footnote w:type="continuationSeparator" w:id="0">
    <w:p w:rsidR="00D61548" w:rsidRDefault="00D61548" w:rsidP="00AF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141"/>
    <w:multiLevelType w:val="multilevel"/>
    <w:tmpl w:val="742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77CDB"/>
    <w:multiLevelType w:val="multilevel"/>
    <w:tmpl w:val="742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0269B"/>
    <w:multiLevelType w:val="multilevel"/>
    <w:tmpl w:val="742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D05E8"/>
    <w:multiLevelType w:val="multilevel"/>
    <w:tmpl w:val="742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73C91"/>
    <w:multiLevelType w:val="multilevel"/>
    <w:tmpl w:val="742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B756B"/>
    <w:multiLevelType w:val="multilevel"/>
    <w:tmpl w:val="742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93384"/>
    <w:multiLevelType w:val="multilevel"/>
    <w:tmpl w:val="742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CE"/>
    <w:rsid w:val="00082542"/>
    <w:rsid w:val="000848B9"/>
    <w:rsid w:val="000D4082"/>
    <w:rsid w:val="000E7F08"/>
    <w:rsid w:val="001660E0"/>
    <w:rsid w:val="001D06B1"/>
    <w:rsid w:val="00210ED5"/>
    <w:rsid w:val="002113BF"/>
    <w:rsid w:val="0022549A"/>
    <w:rsid w:val="00272F31"/>
    <w:rsid w:val="0027505E"/>
    <w:rsid w:val="002B7905"/>
    <w:rsid w:val="002F11F2"/>
    <w:rsid w:val="003B2842"/>
    <w:rsid w:val="003B3C16"/>
    <w:rsid w:val="003E4E84"/>
    <w:rsid w:val="00426B32"/>
    <w:rsid w:val="0042779D"/>
    <w:rsid w:val="00436DDE"/>
    <w:rsid w:val="00457D40"/>
    <w:rsid w:val="00475183"/>
    <w:rsid w:val="00482528"/>
    <w:rsid w:val="0049657A"/>
    <w:rsid w:val="004B74B2"/>
    <w:rsid w:val="00525B41"/>
    <w:rsid w:val="00531FCE"/>
    <w:rsid w:val="00544CA3"/>
    <w:rsid w:val="00550B1E"/>
    <w:rsid w:val="00562B18"/>
    <w:rsid w:val="00650887"/>
    <w:rsid w:val="006576E0"/>
    <w:rsid w:val="00667602"/>
    <w:rsid w:val="006776B5"/>
    <w:rsid w:val="006F586A"/>
    <w:rsid w:val="00704A91"/>
    <w:rsid w:val="007463D2"/>
    <w:rsid w:val="00772609"/>
    <w:rsid w:val="00795513"/>
    <w:rsid w:val="00797B69"/>
    <w:rsid w:val="007A3FBA"/>
    <w:rsid w:val="007A5340"/>
    <w:rsid w:val="007E3DEA"/>
    <w:rsid w:val="00873693"/>
    <w:rsid w:val="0089474A"/>
    <w:rsid w:val="008E3E5A"/>
    <w:rsid w:val="009151A5"/>
    <w:rsid w:val="0092047F"/>
    <w:rsid w:val="00921DBD"/>
    <w:rsid w:val="00935FF3"/>
    <w:rsid w:val="009458EC"/>
    <w:rsid w:val="00961344"/>
    <w:rsid w:val="00963652"/>
    <w:rsid w:val="009B089A"/>
    <w:rsid w:val="009E49B9"/>
    <w:rsid w:val="009F7F2B"/>
    <w:rsid w:val="00A16314"/>
    <w:rsid w:val="00A2069D"/>
    <w:rsid w:val="00A221AB"/>
    <w:rsid w:val="00A50E18"/>
    <w:rsid w:val="00AF651C"/>
    <w:rsid w:val="00B230BE"/>
    <w:rsid w:val="00B40544"/>
    <w:rsid w:val="00B40A75"/>
    <w:rsid w:val="00B53649"/>
    <w:rsid w:val="00B93F0C"/>
    <w:rsid w:val="00BA6C65"/>
    <w:rsid w:val="00BC4305"/>
    <w:rsid w:val="00BC4EB6"/>
    <w:rsid w:val="00BE7CD0"/>
    <w:rsid w:val="00C0655D"/>
    <w:rsid w:val="00C161FB"/>
    <w:rsid w:val="00C863F4"/>
    <w:rsid w:val="00CA7ACC"/>
    <w:rsid w:val="00CB2D24"/>
    <w:rsid w:val="00CC6C13"/>
    <w:rsid w:val="00CD259E"/>
    <w:rsid w:val="00CD4F5E"/>
    <w:rsid w:val="00CE3466"/>
    <w:rsid w:val="00D005ED"/>
    <w:rsid w:val="00D048A3"/>
    <w:rsid w:val="00D175DF"/>
    <w:rsid w:val="00D41522"/>
    <w:rsid w:val="00D43C6A"/>
    <w:rsid w:val="00D61548"/>
    <w:rsid w:val="00DB5656"/>
    <w:rsid w:val="00DC65B9"/>
    <w:rsid w:val="00DE7BCE"/>
    <w:rsid w:val="00E03CBA"/>
    <w:rsid w:val="00E11CB0"/>
    <w:rsid w:val="00EA3FF5"/>
    <w:rsid w:val="00EB4567"/>
    <w:rsid w:val="00EC7EDF"/>
    <w:rsid w:val="00ED77B8"/>
    <w:rsid w:val="00F06D9A"/>
    <w:rsid w:val="00F25799"/>
    <w:rsid w:val="00F27B6B"/>
    <w:rsid w:val="00F3569E"/>
    <w:rsid w:val="00F666B5"/>
    <w:rsid w:val="00FE7AA9"/>
    <w:rsid w:val="00FE7AE6"/>
    <w:rsid w:val="1E3AB5B6"/>
    <w:rsid w:val="5E57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9FC7A"/>
  <w15:chartTrackingRefBased/>
  <w15:docId w15:val="{B4D06881-78AB-4253-B0D0-716FE0A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96464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9D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D348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D3481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D34817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D34817" w:themeColor="accent1"/>
    </w:rPr>
  </w:style>
  <w:style w:type="character" w:styleId="Hyperlink">
    <w:name w:val="Hyperlink"/>
    <w:basedOn w:val="DefaultParagraphFont"/>
    <w:uiPriority w:val="99"/>
    <w:unhideWhenUsed/>
    <w:rsid w:val="00DE7BCE"/>
    <w:rPr>
      <w:color w:val="004177"/>
      <w:u w:val="single"/>
    </w:rPr>
  </w:style>
  <w:style w:type="paragraph" w:styleId="NormalWeb">
    <w:name w:val="Normal (Web)"/>
    <w:basedOn w:val="Normal"/>
    <w:uiPriority w:val="99"/>
    <w:semiHidden/>
    <w:unhideWhenUsed/>
    <w:rsid w:val="00DE7BC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1C"/>
  </w:style>
  <w:style w:type="paragraph" w:styleId="Footer">
    <w:name w:val="footer"/>
    <w:basedOn w:val="Normal"/>
    <w:link w:val="FooterChar"/>
    <w:uiPriority w:val="99"/>
    <w:unhideWhenUsed/>
    <w:rsid w:val="00AF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1C"/>
  </w:style>
  <w:style w:type="character" w:customStyle="1" w:styleId="Mention">
    <w:name w:val="Mention"/>
    <w:basedOn w:val="DefaultParagraphFont"/>
    <w:uiPriority w:val="99"/>
    <w:semiHidden/>
    <w:unhideWhenUsed/>
    <w:rsid w:val="00EB456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vws.eventbrit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cvws.eventbrit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.duff\AppData\Roaming\Microsoft\Templates\Seasonal%20event%20flyer%20(winter)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071c7c-3cc0-4676-b094-d524079e82f3">
      <UserInfo>
        <DisplayName>Adam D'Agostino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AAB62C8B36E41AB82C12873E9626E" ma:contentTypeVersion="8" ma:contentTypeDescription="Create a new document." ma:contentTypeScope="" ma:versionID="f365b8a826bbc2f2fa532e79ec633bb2">
  <xsd:schema xmlns:xsd="http://www.w3.org/2001/XMLSchema" xmlns:xs="http://www.w3.org/2001/XMLSchema" xmlns:p="http://schemas.microsoft.com/office/2006/metadata/properties" xmlns:ns2="6c071c7c-3cc0-4676-b094-d524079e82f3" xmlns:ns3="ac7dcd4a-ac51-4605-91bf-ee63201016ac" targetNamespace="http://schemas.microsoft.com/office/2006/metadata/properties" ma:root="true" ma:fieldsID="d4663b8b95f55f59de38616bc8807cc8" ns2:_="" ns3:_="">
    <xsd:import namespace="6c071c7c-3cc0-4676-b094-d524079e82f3"/>
    <xsd:import namespace="ac7dcd4a-ac51-4605-91bf-ee63201016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1c7c-3cc0-4676-b094-d524079e82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cd4a-ac51-4605-91bf-ee632010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348E-4AD0-45BA-BF0A-6FDCE7463BBD}">
  <ds:schemaRefs>
    <ds:schemaRef ds:uri="http://schemas.microsoft.com/office/2006/metadata/properties"/>
    <ds:schemaRef ds:uri="http://schemas.microsoft.com/office/infopath/2007/PartnerControls"/>
    <ds:schemaRef ds:uri="6c071c7c-3cc0-4676-b094-d524079e82f3"/>
  </ds:schemaRefs>
</ds:datastoreItem>
</file>

<file path=customXml/itemProps2.xml><?xml version="1.0" encoding="utf-8"?>
<ds:datastoreItem xmlns:ds="http://schemas.openxmlformats.org/officeDocument/2006/customXml" ds:itemID="{9136DC40-9ED8-454D-B6AD-9A69FAF9C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9572F-5883-4745-A66A-E7FBFD176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71c7c-3cc0-4676-b094-d524079e82f3"/>
    <ds:schemaRef ds:uri="ac7dcd4a-ac51-4605-91bf-ee6320101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42144-B7E9-442C-B56D-C5D5CA3B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493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Duff</dc:creator>
  <cp:keywords/>
  <dc:description/>
  <cp:lastModifiedBy>Adam D'Agostino</cp:lastModifiedBy>
  <cp:revision>13</cp:revision>
  <cp:lastPrinted>2012-12-25T21:02:00Z</cp:lastPrinted>
  <dcterms:created xsi:type="dcterms:W3CDTF">2019-04-01T18:32:00Z</dcterms:created>
  <dcterms:modified xsi:type="dcterms:W3CDTF">2019-04-11T12:46:00Z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  <property fmtid="{D5CDD505-2E9C-101B-9397-08002B2CF9AE}" pid="3" name="ContentTypeId">
    <vt:lpwstr>0x01010093DAAB62C8B36E41AB82C12873E9626E</vt:lpwstr>
  </property>
  <property fmtid="{D5CDD505-2E9C-101B-9397-08002B2CF9AE}" pid="4" name="URL">
    <vt:lpwstr/>
  </property>
  <property fmtid="{D5CDD505-2E9C-101B-9397-08002B2CF9AE}" pid="5" name="DocumentSetDescription">
    <vt:lpwstr/>
  </property>
</Properties>
</file>